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2B7D" w14:textId="77777777" w:rsidR="0009691F" w:rsidRDefault="0009691F">
      <w:pPr>
        <w:overflowPunct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3B660DA9" w14:textId="77777777" w:rsidR="0009691F" w:rsidRDefault="00CB6E22">
      <w:pPr>
        <w:spacing w:before="120"/>
        <w:jc w:val="center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 xml:space="preserve">Záznamový arch anamnestických údajů k vyšetření školní zralosti </w:t>
      </w:r>
    </w:p>
    <w:tbl>
      <w:tblPr>
        <w:tblW w:w="1077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42"/>
        <w:gridCol w:w="708"/>
        <w:gridCol w:w="709"/>
        <w:gridCol w:w="567"/>
        <w:gridCol w:w="709"/>
        <w:gridCol w:w="709"/>
        <w:gridCol w:w="283"/>
        <w:gridCol w:w="992"/>
        <w:gridCol w:w="284"/>
        <w:gridCol w:w="567"/>
        <w:gridCol w:w="1276"/>
        <w:gridCol w:w="708"/>
        <w:gridCol w:w="1560"/>
      </w:tblGrid>
      <w:tr w:rsidR="0009691F" w14:paraId="4638E86D" w14:textId="77777777">
        <w:tblPrEx>
          <w:tblCellMar>
            <w:top w:w="0" w:type="dxa"/>
            <w:bottom w:w="0" w:type="dxa"/>
          </w:tblCellMar>
        </w:tblPrEx>
        <w:tc>
          <w:tcPr>
            <w:tcW w:w="241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526EF86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dítěte:</w:t>
            </w:r>
          </w:p>
        </w:tc>
        <w:tc>
          <w:tcPr>
            <w:tcW w:w="8364" w:type="dxa"/>
            <w:gridSpan w:val="11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1BFCD6E" w14:textId="77777777" w:rsidR="0009691F" w:rsidRDefault="00CB6E22">
            <w:pPr>
              <w:pStyle w:val="Nadpis1"/>
            </w:pPr>
            <w:r>
              <w:t xml:space="preserve">                        </w:t>
            </w:r>
          </w:p>
        </w:tc>
      </w:tr>
      <w:tr w:rsidR="0009691F" w14:paraId="26DB6B00" w14:textId="77777777">
        <w:tblPrEx>
          <w:tblCellMar>
            <w:top w:w="0" w:type="dxa"/>
            <w:bottom w:w="0" w:type="dxa"/>
          </w:tblCellMar>
        </w:tblPrEx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03973EB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narození:</w:t>
            </w:r>
          </w:p>
        </w:tc>
        <w:tc>
          <w:tcPr>
            <w:tcW w:w="2693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720BB71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DC392F4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Bydliště:</w:t>
            </w:r>
          </w:p>
        </w:tc>
        <w:tc>
          <w:tcPr>
            <w:tcW w:w="3119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2E95742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CC556CA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PSČ:</w:t>
            </w:r>
          </w:p>
        </w:tc>
        <w:tc>
          <w:tcPr>
            <w:tcW w:w="1560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99F7F16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6BC7FB88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AA4AA14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Mateřská škola:</w:t>
            </w:r>
          </w:p>
        </w:tc>
        <w:tc>
          <w:tcPr>
            <w:tcW w:w="3544" w:type="dxa"/>
            <w:gridSpan w:val="6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A1D9B42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CD9EC39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Zapsáno na ZŠ:</w:t>
            </w:r>
          </w:p>
        </w:tc>
        <w:tc>
          <w:tcPr>
            <w:tcW w:w="4111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F4817DA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13FF4347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2097B7A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Kontakty na zákonného zástupce: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0D2E6E3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</w:t>
            </w:r>
          </w:p>
        </w:tc>
        <w:tc>
          <w:tcPr>
            <w:tcW w:w="2693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5F07E23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623DF4D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544" w:type="dxa"/>
            <w:gridSpan w:val="3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93A7DF7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</w:tbl>
    <w:p w14:paraId="42C4A667" w14:textId="77777777" w:rsidR="0009691F" w:rsidRDefault="0009691F">
      <w:pPr>
        <w:rPr>
          <w:rFonts w:ascii="Times New Roman" w:hAnsi="Times New Roman"/>
        </w:rPr>
      </w:pPr>
    </w:p>
    <w:p w14:paraId="0D308C52" w14:textId="77777777" w:rsidR="0009691F" w:rsidRDefault="00CB6E22">
      <w:pPr>
        <w:pStyle w:val="Nadpis2"/>
      </w:pPr>
      <w:r>
        <w:t>Rodinné prostředí:</w:t>
      </w:r>
    </w:p>
    <w:tbl>
      <w:tblPr>
        <w:tblW w:w="1077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317"/>
        <w:gridCol w:w="108"/>
        <w:gridCol w:w="601"/>
        <w:gridCol w:w="391"/>
        <w:gridCol w:w="743"/>
        <w:gridCol w:w="108"/>
        <w:gridCol w:w="567"/>
        <w:gridCol w:w="1134"/>
        <w:gridCol w:w="884"/>
        <w:gridCol w:w="3227"/>
      </w:tblGrid>
      <w:tr w:rsidR="0009691F" w14:paraId="702C0248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A83E388" w14:textId="77777777" w:rsidR="0009691F" w:rsidRDefault="00CB6E22">
            <w:pPr>
              <w:spacing w:before="240" w:after="0"/>
            </w:pPr>
            <w:commentRangeStart w:id="0"/>
            <w:r>
              <w:rPr>
                <w:rFonts w:ascii="Times New Roman" w:hAnsi="Times New Roman"/>
              </w:rPr>
              <w:t>Matka dítěte</w:t>
            </w:r>
            <w:commentRangeEnd w:id="0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0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9356" w:type="dxa"/>
            <w:gridSpan w:val="11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0BCA5A8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3DB8E4F5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36085B5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narození:</w:t>
            </w:r>
          </w:p>
        </w:tc>
        <w:tc>
          <w:tcPr>
            <w:tcW w:w="170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8F64CD8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BEEB702" w14:textId="77777777" w:rsidR="0009691F" w:rsidRDefault="00CB6E22">
            <w:pPr>
              <w:spacing w:before="240" w:after="0"/>
            </w:pPr>
            <w:commentRangeStart w:id="1"/>
            <w:r>
              <w:rPr>
                <w:rFonts w:ascii="Times New Roman" w:hAnsi="Times New Roman"/>
              </w:rPr>
              <w:t>Vzdělání</w:t>
            </w:r>
            <w:commentRangeEnd w:id="1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552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FEFBEF0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B7CD6B9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Profese:</w:t>
            </w:r>
          </w:p>
        </w:tc>
        <w:tc>
          <w:tcPr>
            <w:tcW w:w="32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F4679BC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6099BF57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93465AA" w14:textId="77777777" w:rsidR="0009691F" w:rsidRDefault="00CB6E22">
            <w:pPr>
              <w:spacing w:before="240" w:after="0"/>
            </w:pPr>
            <w:commentRangeStart w:id="2"/>
            <w:r>
              <w:rPr>
                <w:rFonts w:ascii="Times New Roman" w:hAnsi="Times New Roman"/>
              </w:rPr>
              <w:t>Otec dítěte</w:t>
            </w:r>
            <w:commentRangeEnd w:id="2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9356" w:type="dxa"/>
            <w:gridSpan w:val="11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A2D22B7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5D5D485F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54E45ED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narození:</w:t>
            </w:r>
          </w:p>
        </w:tc>
        <w:tc>
          <w:tcPr>
            <w:tcW w:w="170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6DD35FE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F6D2126" w14:textId="77777777" w:rsidR="0009691F" w:rsidRDefault="00CB6E22">
            <w:pPr>
              <w:spacing w:before="240" w:after="0"/>
            </w:pPr>
            <w:commentRangeStart w:id="3"/>
            <w:r>
              <w:rPr>
                <w:rFonts w:ascii="Times New Roman" w:hAnsi="Times New Roman"/>
              </w:rPr>
              <w:t>Vzdělání</w:t>
            </w:r>
            <w:commentRangeEnd w:id="3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552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89D7A68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C6DCC2F" w14:textId="77777777" w:rsidR="0009691F" w:rsidRDefault="00CB6E22">
            <w:pPr>
              <w:spacing w:befor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Profese:</w:t>
            </w:r>
          </w:p>
        </w:tc>
        <w:tc>
          <w:tcPr>
            <w:tcW w:w="32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B3F1034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5439A183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EAE482A" w14:textId="77777777" w:rsidR="0009691F" w:rsidRDefault="00CB6E22">
            <w:pPr>
              <w:spacing w:before="240" w:after="0"/>
            </w:pPr>
            <w:commentRangeStart w:id="4"/>
            <w:r>
              <w:rPr>
                <w:rFonts w:ascii="Times New Roman" w:hAnsi="Times New Roman"/>
              </w:rPr>
              <w:t>Společná domácnost rodičů</w:t>
            </w:r>
            <w:commentRangeEnd w:id="4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417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F13636D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5DA2338" w14:textId="77777777" w:rsidR="0009691F" w:rsidRDefault="00CB6E22">
            <w:pPr>
              <w:spacing w:before="240" w:after="0"/>
            </w:pPr>
            <w:commentRangeStart w:id="5"/>
            <w:r>
              <w:rPr>
                <w:rFonts w:ascii="Times New Roman" w:hAnsi="Times New Roman"/>
              </w:rPr>
              <w:t>Rodina</w:t>
            </w:r>
            <w:commentRangeEnd w:id="5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"/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812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C85CDEC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637E8DB7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85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1F60312" w14:textId="77777777" w:rsidR="0009691F" w:rsidRDefault="00CB6E22">
            <w:pPr>
              <w:spacing w:after="0" w:line="240" w:lineRule="auto"/>
            </w:pPr>
            <w:commentRangeStart w:id="6"/>
            <w:r>
              <w:rPr>
                <w:rFonts w:ascii="Times New Roman" w:hAnsi="Times New Roman"/>
              </w:rPr>
              <w:t>Jiné osoby významně se podílející na výchově dítěte</w:t>
            </w:r>
            <w:commentRangeEnd w:id="6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6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20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5E09345" w14:textId="77777777" w:rsidR="0009691F" w:rsidRDefault="0009691F">
            <w:pPr>
              <w:spacing w:before="240" w:after="0"/>
              <w:rPr>
                <w:rFonts w:ascii="Times New Roman" w:hAnsi="Times New Roman"/>
              </w:rPr>
            </w:pPr>
          </w:p>
        </w:tc>
      </w:tr>
      <w:tr w:rsidR="0009691F" w14:paraId="755A40EB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90F828C" w14:textId="77777777" w:rsidR="0009691F" w:rsidRDefault="00CB6E22">
            <w:pPr>
              <w:spacing w:before="240" w:after="0" w:line="240" w:lineRule="auto"/>
            </w:pPr>
            <w:r>
              <w:rPr>
                <w:rFonts w:ascii="Times New Roman" w:hAnsi="Times New Roman"/>
              </w:rPr>
              <w:t xml:space="preserve">Sourozenci dítěte </w:t>
            </w:r>
            <w:r>
              <w:rPr>
                <w:rFonts w:ascii="Times New Roman" w:hAnsi="Times New Roman"/>
                <w:i/>
              </w:rPr>
              <w:t xml:space="preserve">(jméno a příjmení, rok </w:t>
            </w:r>
            <w:r>
              <w:rPr>
                <w:rFonts w:ascii="Times New Roman" w:hAnsi="Times New Roman"/>
                <w:i/>
              </w:rPr>
              <w:t>narození, škola, ročník):</w:t>
            </w:r>
          </w:p>
          <w:p w14:paraId="330FD8E7" w14:textId="77777777" w:rsidR="0009691F" w:rsidRDefault="0009691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00D78F" w14:textId="77777777" w:rsidR="0009691F" w:rsidRDefault="0009691F">
            <w:pPr>
              <w:spacing w:after="0" w:line="240" w:lineRule="auto"/>
            </w:pPr>
          </w:p>
        </w:tc>
      </w:tr>
      <w:tr w:rsidR="0009691F" w14:paraId="5354B610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52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2796B84" w14:textId="77777777" w:rsidR="0009691F" w:rsidRDefault="00CB6E22">
            <w:pPr>
              <w:spacing w:before="240" w:after="0" w:line="240" w:lineRule="auto"/>
            </w:pPr>
            <w:commentRangeStart w:id="7"/>
            <w:r>
              <w:rPr>
                <w:rFonts w:ascii="Times New Roman" w:hAnsi="Times New Roman"/>
              </w:rPr>
              <w:t>Význačné rodinné události a změny v průběhu života dítěte</w:t>
            </w:r>
            <w:commentRangeEnd w:id="7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7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45" w:type="dxa"/>
            <w:gridSpan w:val="3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71E5FFA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05BCA5F6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01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3D95F26" w14:textId="77777777" w:rsidR="0009691F" w:rsidRDefault="00CB6E22">
            <w:pPr>
              <w:spacing w:before="240" w:after="0" w:line="240" w:lineRule="auto"/>
            </w:pPr>
            <w:commentRangeStart w:id="8"/>
            <w:r>
              <w:rPr>
                <w:rFonts w:ascii="Times New Roman" w:hAnsi="Times New Roman"/>
              </w:rPr>
              <w:t>Zvláštnosti rodinného prostředí</w:t>
            </w:r>
            <w:commentRangeEnd w:id="8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8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763" w:type="dxa"/>
            <w:gridSpan w:val="9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5241EC0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69BC9108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72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1378BBC" w14:textId="77777777" w:rsidR="0009691F" w:rsidRDefault="00CB6E22">
            <w:pPr>
              <w:spacing w:before="240" w:after="0" w:line="240" w:lineRule="auto"/>
            </w:pPr>
            <w:commentRangeStart w:id="9"/>
            <w:r>
              <w:rPr>
                <w:rFonts w:ascii="Times New Roman" w:hAnsi="Times New Roman"/>
              </w:rPr>
              <w:t>Výchovný režim, styl výchovy v rodině</w:t>
            </w:r>
            <w:commentRangeEnd w:id="9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9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054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AF87C12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0214DF97" w14:textId="77777777" w:rsidR="0009691F" w:rsidRDefault="0009691F"/>
    <w:p w14:paraId="75D244BF" w14:textId="77777777" w:rsidR="0009691F" w:rsidRDefault="00CB6E22">
      <w:pPr>
        <w:pStyle w:val="Nadpis2"/>
      </w:pPr>
      <w:r>
        <w:t>Raný vývoj:</w:t>
      </w:r>
    </w:p>
    <w:tbl>
      <w:tblPr>
        <w:tblW w:w="108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38"/>
        <w:gridCol w:w="813"/>
        <w:gridCol w:w="704"/>
        <w:gridCol w:w="714"/>
        <w:gridCol w:w="705"/>
        <w:gridCol w:w="142"/>
        <w:gridCol w:w="429"/>
        <w:gridCol w:w="138"/>
        <w:gridCol w:w="179"/>
        <w:gridCol w:w="673"/>
        <w:gridCol w:w="286"/>
        <w:gridCol w:w="468"/>
        <w:gridCol w:w="558"/>
        <w:gridCol w:w="3087"/>
        <w:gridCol w:w="40"/>
      </w:tblGrid>
      <w:tr w:rsidR="0009691F" w14:paraId="403790E8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122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EA449A1" w14:textId="77777777" w:rsidR="0009691F" w:rsidRDefault="00CB6E22">
            <w:pPr>
              <w:spacing w:before="240" w:after="0" w:line="240" w:lineRule="auto"/>
            </w:pPr>
            <w:commentRangeStart w:id="10"/>
            <w:r>
              <w:rPr>
                <w:rFonts w:ascii="Times New Roman" w:hAnsi="Times New Roman"/>
              </w:rPr>
              <w:t>Průběh těhotenství s ohledem na dítě</w:t>
            </w:r>
            <w:commentRangeEnd w:id="10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0"/>
            </w:r>
            <w:r>
              <w:rPr>
                <w:rFonts w:ascii="Times New Roman" w:hAnsi="Times New Roman"/>
              </w:rPr>
              <w:t>: ▪bez komplikací    ▪s </w:t>
            </w:r>
            <w:commentRangeStart w:id="11"/>
            <w:r>
              <w:rPr>
                <w:rFonts w:ascii="Times New Roman" w:hAnsi="Times New Roman"/>
              </w:rPr>
              <w:t>komplikacemi</w:t>
            </w:r>
            <w:commentRangeEnd w:id="11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1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645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FA961CF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9FE24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2388FA98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65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EBEE85A" w14:textId="77777777" w:rsidR="0009691F" w:rsidRDefault="00CB6E22">
            <w:pPr>
              <w:spacing w:before="240" w:after="0" w:line="240" w:lineRule="auto"/>
            </w:pPr>
            <w:commentRangeStart w:id="12"/>
            <w:r>
              <w:rPr>
                <w:rFonts w:ascii="Times New Roman" w:hAnsi="Times New Roman"/>
              </w:rPr>
              <w:t>Zdravotní a psychický stav matky v době těhotenství</w:t>
            </w:r>
            <w:commentRangeEnd w:id="12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2"/>
            </w:r>
            <w:r>
              <w:rPr>
                <w:rFonts w:ascii="Times New Roman" w:hAnsi="Times New Roman"/>
              </w:rPr>
              <w:t>: ▪</w:t>
            </w:r>
            <w:proofErr w:type="gramStart"/>
            <w:r>
              <w:rPr>
                <w:rFonts w:ascii="Times New Roman" w:hAnsi="Times New Roman"/>
              </w:rPr>
              <w:t>dobrý  ▪</w:t>
            </w:r>
            <w:commentRangeStart w:id="13"/>
            <w:proofErr w:type="gramEnd"/>
            <w:r>
              <w:rPr>
                <w:rFonts w:ascii="Times New Roman" w:hAnsi="Times New Roman"/>
              </w:rPr>
              <w:t>špatný</w:t>
            </w:r>
            <w:commentRangeEnd w:id="13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3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13" w:type="dxa"/>
            <w:gridSpan w:val="3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CE496E4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D8CA3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0DDE43E0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0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9026798" w14:textId="77777777" w:rsidR="0009691F" w:rsidRDefault="00CB6E22">
            <w:pPr>
              <w:spacing w:before="240" w:after="0" w:line="240" w:lineRule="auto"/>
            </w:pPr>
            <w:commentRangeStart w:id="14"/>
            <w:r>
              <w:rPr>
                <w:rFonts w:ascii="Times New Roman" w:hAnsi="Times New Roman"/>
              </w:rPr>
              <w:t>Porod</w:t>
            </w:r>
            <w:commentRangeEnd w:id="14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4"/>
            </w:r>
            <w:r>
              <w:rPr>
                <w:rFonts w:ascii="Times New Roman" w:hAnsi="Times New Roman"/>
              </w:rPr>
              <w:t>: ▪bez komplikací    ▪s </w:t>
            </w:r>
            <w:commentRangeStart w:id="15"/>
            <w:r>
              <w:rPr>
                <w:rFonts w:ascii="Times New Roman" w:hAnsi="Times New Roman"/>
              </w:rPr>
              <w:t>komplikacemi</w:t>
            </w:r>
            <w:commentRangeEnd w:id="15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5"/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6665" w:type="dxa"/>
            <w:gridSpan w:val="10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C4D0BE8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EAD61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3E29366A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6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2DE8F7D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>v termínu              ▪dříve o</w:t>
            </w:r>
          </w:p>
        </w:tc>
        <w:tc>
          <w:tcPr>
            <w:tcW w:w="2694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338135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5F09D15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▪později o  </w:t>
            </w:r>
          </w:p>
        </w:tc>
        <w:tc>
          <w:tcPr>
            <w:tcW w:w="3645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C6E566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B71CA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24054D0D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E1946CA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Porodní </w:t>
            </w:r>
            <w:r>
              <w:rPr>
                <w:rFonts w:ascii="Times New Roman" w:hAnsi="Times New Roman"/>
              </w:rPr>
              <w:t xml:space="preserve">hmotnost: </w:t>
            </w:r>
          </w:p>
        </w:tc>
        <w:tc>
          <w:tcPr>
            <w:tcW w:w="2974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ABD9BC2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70D3C4B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délka:</w:t>
            </w:r>
          </w:p>
        </w:tc>
        <w:tc>
          <w:tcPr>
            <w:tcW w:w="5291" w:type="dxa"/>
            <w:gridSpan w:val="7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1CEC26A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57F794B5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949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A69BEF7" w14:textId="77777777" w:rsidR="0009691F" w:rsidRDefault="00CB6E22">
            <w:pPr>
              <w:spacing w:before="240" w:after="0" w:line="240" w:lineRule="auto"/>
            </w:pPr>
            <w:commentRangeStart w:id="16"/>
            <w:r>
              <w:rPr>
                <w:rFonts w:ascii="Times New Roman" w:hAnsi="Times New Roman"/>
              </w:rPr>
              <w:lastRenderedPageBreak/>
              <w:t>Poporodní průběh</w:t>
            </w:r>
            <w:commentRangeEnd w:id="16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6"/>
            </w:r>
            <w:r>
              <w:rPr>
                <w:rFonts w:ascii="Times New Roman" w:hAnsi="Times New Roman"/>
              </w:rPr>
              <w:t>: ▪bez komplikací       ▪</w:t>
            </w:r>
            <w:commentRangeStart w:id="17"/>
            <w:r>
              <w:rPr>
                <w:rFonts w:ascii="Times New Roman" w:hAnsi="Times New Roman"/>
              </w:rPr>
              <w:t>komplikace</w:t>
            </w:r>
            <w:commentRangeEnd w:id="17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7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58" w:type="dxa"/>
            <w:gridSpan w:val="9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5D0025D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59AF3BF4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8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010C54F" w14:textId="77777777" w:rsidR="0009691F" w:rsidRDefault="00CB6E22">
            <w:pPr>
              <w:spacing w:before="240" w:after="0" w:line="240" w:lineRule="auto"/>
            </w:pPr>
            <w:commentRangeStart w:id="18"/>
            <w:r>
              <w:rPr>
                <w:rFonts w:ascii="Times New Roman" w:hAnsi="Times New Roman"/>
              </w:rPr>
              <w:t>Kojení</w:t>
            </w:r>
            <w:commentRangeEnd w:id="18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8"/>
            </w:r>
            <w:r>
              <w:rPr>
                <w:rFonts w:ascii="Times New Roman" w:hAnsi="Times New Roman"/>
              </w:rPr>
              <w:t>: ▪ne    ▪</w:t>
            </w:r>
            <w:commentRangeStart w:id="19"/>
            <w:r>
              <w:rPr>
                <w:rFonts w:ascii="Times New Roman" w:hAnsi="Times New Roman"/>
              </w:rPr>
              <w:t>ano</w:t>
            </w:r>
            <w:commentRangeEnd w:id="19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19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936" w:type="dxa"/>
            <w:gridSpan w:val="1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E6E5492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3CD25C00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695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329BF474" w14:textId="77777777" w:rsidR="0009691F" w:rsidRDefault="00CB6E22">
            <w:pPr>
              <w:spacing w:before="240" w:after="0" w:line="240" w:lineRule="auto"/>
            </w:pPr>
            <w:commentRangeStart w:id="20"/>
            <w:r>
              <w:rPr>
                <w:rFonts w:ascii="Times New Roman" w:hAnsi="Times New Roman"/>
              </w:rPr>
              <w:t>Spánek dítěte</w:t>
            </w:r>
            <w:commentRangeEnd w:id="20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0"/>
            </w:r>
            <w:r>
              <w:rPr>
                <w:rFonts w:ascii="Times New Roman" w:hAnsi="Times New Roman"/>
              </w:rPr>
              <w:t>: ▪klidný   ▪potíže s usínáním nebo časté buzení</w:t>
            </w:r>
          </w:p>
        </w:tc>
        <w:tc>
          <w:tcPr>
            <w:tcW w:w="198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23FDE6CD" w14:textId="77777777" w:rsidR="0009691F" w:rsidRDefault="00CB6E22">
            <w:pPr>
              <w:spacing w:before="240" w:after="0" w:line="240" w:lineRule="auto"/>
            </w:pPr>
            <w:commentRangeStart w:id="21"/>
            <w:r>
              <w:rPr>
                <w:rFonts w:ascii="Times New Roman" w:hAnsi="Times New Roman"/>
              </w:rPr>
              <w:t>Jiné charakteristiky</w:t>
            </w:r>
            <w:commentRangeEnd w:id="21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1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27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5E8C0616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53D46D03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36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D2035F4" w14:textId="77777777" w:rsidR="0009691F" w:rsidRDefault="00CB6E22">
            <w:pPr>
              <w:spacing w:before="240" w:after="0" w:line="240" w:lineRule="auto"/>
            </w:pPr>
            <w:commentRangeStart w:id="22"/>
            <w:commentRangeStart w:id="23"/>
            <w:r>
              <w:rPr>
                <w:rFonts w:ascii="Times New Roman" w:hAnsi="Times New Roman"/>
              </w:rPr>
              <w:t>Kojenecký věk</w:t>
            </w:r>
            <w:commentRangeEnd w:id="22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2"/>
            </w:r>
            <w:commentRangeEnd w:id="23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3"/>
            </w:r>
            <w:r>
              <w:rPr>
                <w:rFonts w:ascii="Times New Roman" w:hAnsi="Times New Roman"/>
              </w:rPr>
              <w:t>: ▪pravidelný režim, bez nápadností       ▪</w:t>
            </w:r>
            <w:commentRangeStart w:id="24"/>
            <w:r>
              <w:rPr>
                <w:rFonts w:ascii="Times New Roman" w:hAnsi="Times New Roman"/>
              </w:rPr>
              <w:t>nápadnosti</w:t>
            </w:r>
            <w:commentRangeEnd w:id="24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4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439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7C2B633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3891B94A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38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766E58F" w14:textId="77777777" w:rsidR="0009691F" w:rsidRDefault="00CB6E22">
            <w:pPr>
              <w:spacing w:before="240" w:after="0" w:line="240" w:lineRule="auto"/>
            </w:pPr>
            <w:commentRangeStart w:id="25"/>
            <w:r>
              <w:rPr>
                <w:rFonts w:ascii="Times New Roman" w:hAnsi="Times New Roman"/>
              </w:rPr>
              <w:t>Emoční ladění v kojeneckém věku</w:t>
            </w:r>
            <w:commentRangeEnd w:id="25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5"/>
            </w:r>
            <w:r>
              <w:rPr>
                <w:rFonts w:ascii="Times New Roman" w:hAnsi="Times New Roman"/>
              </w:rPr>
              <w:t xml:space="preserve">:  </w:t>
            </w:r>
          </w:p>
        </w:tc>
        <w:tc>
          <w:tcPr>
            <w:tcW w:w="7419" w:type="dxa"/>
            <w:gridSpan w:val="1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1814DC7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497E183C" w14:textId="77777777" w:rsidR="0009691F" w:rsidRDefault="0009691F"/>
    <w:p w14:paraId="05749329" w14:textId="77777777" w:rsidR="0009691F" w:rsidRDefault="00CB6E22">
      <w:pPr>
        <w:pStyle w:val="Nadpis2"/>
      </w:pPr>
      <w:r>
        <w:t>Psychomotorický vývoj:</w:t>
      </w:r>
    </w:p>
    <w:tbl>
      <w:tblPr>
        <w:tblW w:w="108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567"/>
        <w:gridCol w:w="245"/>
        <w:gridCol w:w="283"/>
        <w:gridCol w:w="39"/>
        <w:gridCol w:w="567"/>
        <w:gridCol w:w="284"/>
        <w:gridCol w:w="283"/>
        <w:gridCol w:w="142"/>
        <w:gridCol w:w="669"/>
        <w:gridCol w:w="714"/>
        <w:gridCol w:w="176"/>
        <w:gridCol w:w="567"/>
        <w:gridCol w:w="388"/>
        <w:gridCol w:w="746"/>
        <w:gridCol w:w="677"/>
        <w:gridCol w:w="278"/>
        <w:gridCol w:w="38"/>
        <w:gridCol w:w="249"/>
        <w:gridCol w:w="34"/>
        <w:gridCol w:w="284"/>
        <w:gridCol w:w="850"/>
        <w:gridCol w:w="1134"/>
        <w:gridCol w:w="992"/>
      </w:tblGrid>
      <w:tr w:rsidR="0009691F" w14:paraId="3FAFB21D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73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43E4BCE" w14:textId="77777777" w:rsidR="0009691F" w:rsidRDefault="00CB6E22">
            <w:pPr>
              <w:spacing w:before="240" w:after="0" w:line="240" w:lineRule="auto"/>
            </w:pPr>
            <w:commentRangeStart w:id="26"/>
            <w:r>
              <w:rPr>
                <w:rFonts w:ascii="Times New Roman" w:hAnsi="Times New Roman"/>
              </w:rPr>
              <w:t>Vývoj motoriky</w:t>
            </w:r>
            <w:commentRangeEnd w:id="26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6"/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812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4EF1BB7" w14:textId="77777777" w:rsidR="0009691F" w:rsidRDefault="00CB6E22">
            <w:pPr>
              <w:spacing w:before="240" w:after="0" w:line="240" w:lineRule="auto"/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>vyrovnaný, v normě      ▪</w:t>
            </w:r>
            <w:commentRangeStart w:id="27"/>
            <w:r>
              <w:rPr>
                <w:rFonts w:ascii="Times New Roman" w:hAnsi="Times New Roman"/>
              </w:rPr>
              <w:t>s nápadnostmi, potřeba rehabilitace</w:t>
            </w:r>
            <w:commentRangeEnd w:id="27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7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260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4071B51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70C55EB2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01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250EB82" w14:textId="77777777" w:rsidR="0009691F" w:rsidRDefault="00CB6E22">
            <w:pPr>
              <w:spacing w:before="240" w:after="0" w:line="240" w:lineRule="auto"/>
            </w:pPr>
            <w:commentRangeStart w:id="28"/>
            <w:r>
              <w:rPr>
                <w:rFonts w:ascii="Times New Roman" w:hAnsi="Times New Roman"/>
              </w:rPr>
              <w:t>sed</w:t>
            </w:r>
            <w:commentRangeEnd w:id="28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8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567C66D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9340229" w14:textId="77777777" w:rsidR="0009691F" w:rsidRDefault="00CB6E22">
            <w:pPr>
              <w:spacing w:before="240" w:after="0" w:line="240" w:lineRule="auto"/>
            </w:pPr>
            <w:commentRangeStart w:id="29"/>
            <w:r>
              <w:rPr>
                <w:rFonts w:ascii="Times New Roman" w:hAnsi="Times New Roman"/>
              </w:rPr>
              <w:t>stoj</w:t>
            </w:r>
            <w:commentRangeEnd w:id="29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29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B43D26F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3ECC9C2" w14:textId="77777777" w:rsidR="0009691F" w:rsidRDefault="00CB6E22">
            <w:pPr>
              <w:spacing w:before="240" w:after="0" w:line="240" w:lineRule="auto"/>
              <w:ind w:left="-74"/>
            </w:pPr>
            <w:commentRangeStart w:id="30"/>
            <w:r>
              <w:rPr>
                <w:rFonts w:ascii="Times New Roman" w:hAnsi="Times New Roman"/>
              </w:rPr>
              <w:t>samostatná chůze</w:t>
            </w:r>
            <w:commentRangeEnd w:id="30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0"/>
            </w:r>
          </w:p>
        </w:tc>
        <w:tc>
          <w:tcPr>
            <w:tcW w:w="1560" w:type="dxa"/>
            <w:gridSpan w:val="6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E0504B9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193009A" w14:textId="77777777" w:rsidR="0009691F" w:rsidRDefault="00CB6E22">
            <w:pPr>
              <w:spacing w:before="240" w:after="0" w:line="240" w:lineRule="auto"/>
            </w:pPr>
            <w:commentRangeStart w:id="31"/>
            <w:r>
              <w:rPr>
                <w:rFonts w:ascii="Times New Roman" w:hAnsi="Times New Roman"/>
              </w:rPr>
              <w:t>fáze plazení/ lezení</w:t>
            </w:r>
            <w:commentRangeEnd w:id="31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1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992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F8AF427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65B8BEEA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9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5ECECD65" w14:textId="77777777" w:rsidR="0009691F" w:rsidRDefault="00CB6E22">
            <w:pPr>
              <w:spacing w:before="240" w:after="0" w:line="240" w:lineRule="auto"/>
            </w:pPr>
            <w:commentRangeStart w:id="32"/>
            <w:r>
              <w:rPr>
                <w:rFonts w:ascii="Times New Roman" w:hAnsi="Times New Roman"/>
              </w:rPr>
              <w:t>Hrubá motorika</w:t>
            </w:r>
            <w:commentRangeEnd w:id="32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2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9111" w:type="dxa"/>
            <w:gridSpan w:val="20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EAA89E9" w14:textId="77777777" w:rsidR="0009691F" w:rsidRDefault="00CB6E22">
            <w:pPr>
              <w:spacing w:before="240" w:after="0" w:line="240" w:lineRule="auto"/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>střídá nohy při chůzi na schodech   ▪chytí hozený míč   ▪</w:t>
            </w:r>
            <w:commentRangeStart w:id="33"/>
            <w:r>
              <w:rPr>
                <w:rFonts w:ascii="Times New Roman" w:hAnsi="Times New Roman"/>
              </w:rPr>
              <w:t>plave</w:t>
            </w:r>
            <w:commentRangeEnd w:id="33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3"/>
            </w:r>
            <w:r>
              <w:rPr>
                <w:rFonts w:ascii="Times New Roman" w:hAnsi="Times New Roman"/>
              </w:rPr>
              <w:t xml:space="preserve">    ▪má v oblibě prolézačky</w:t>
            </w:r>
          </w:p>
          <w:p w14:paraId="2F7990E7" w14:textId="77777777" w:rsidR="0009691F" w:rsidRDefault="00CB6E22">
            <w:pPr>
              <w:spacing w:before="240" w:after="0" w:line="240" w:lineRule="auto"/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>jezdí na koloběžce    ▪</w:t>
            </w:r>
            <w:commentRangeStart w:id="34"/>
            <w:r>
              <w:rPr>
                <w:rFonts w:ascii="Times New Roman" w:hAnsi="Times New Roman"/>
              </w:rPr>
              <w:t>jezdí na kole</w:t>
            </w:r>
            <w:commentRangeEnd w:id="34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4"/>
            </w:r>
            <w:r>
              <w:rPr>
                <w:rFonts w:ascii="Times New Roman" w:hAnsi="Times New Roman"/>
              </w:rPr>
              <w:t xml:space="preserve">   ▪lyžuje nebo bruslí   ▪ráda/a běhá, skáče</w:t>
            </w:r>
          </w:p>
        </w:tc>
      </w:tr>
      <w:tr w:rsidR="0009691F" w14:paraId="6691BA89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58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7B80FE68" w14:textId="77777777" w:rsidR="0009691F" w:rsidRDefault="00CB6E22">
            <w:pPr>
              <w:spacing w:before="240" w:after="0" w:line="240" w:lineRule="auto"/>
            </w:pPr>
            <w:commentRangeStart w:id="35"/>
            <w:r>
              <w:rPr>
                <w:rFonts w:ascii="Times New Roman" w:hAnsi="Times New Roman"/>
              </w:rPr>
              <w:t xml:space="preserve">Úroveň pohybové </w:t>
            </w:r>
            <w:r>
              <w:rPr>
                <w:rFonts w:ascii="Times New Roman" w:hAnsi="Times New Roman"/>
              </w:rPr>
              <w:t>aktivity</w:t>
            </w:r>
            <w:commentRangeEnd w:id="35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5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22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EACCF19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>přiměřeně pohybově aktivní    ▪zvýšeně pohybově aktivní    ▪nízká pohybová aktivita</w:t>
            </w:r>
          </w:p>
        </w:tc>
      </w:tr>
      <w:tr w:rsidR="0009691F" w14:paraId="3C18D616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9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FAE0C68" w14:textId="77777777" w:rsidR="0009691F" w:rsidRDefault="00CB6E22">
            <w:pPr>
              <w:spacing w:before="240" w:after="0" w:line="240" w:lineRule="auto"/>
            </w:pPr>
            <w:commentRangeStart w:id="36"/>
            <w:r>
              <w:rPr>
                <w:rFonts w:ascii="Times New Roman" w:hAnsi="Times New Roman"/>
              </w:rPr>
              <w:t>Jemná motorika</w:t>
            </w:r>
            <w:commentRangeEnd w:id="36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6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829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31EEE89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 xml:space="preserve">obratná      </w:t>
            </w: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>málo obratná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4B1E83E" w14:textId="77777777" w:rsidR="0009691F" w:rsidRDefault="00CB6E22">
            <w:pPr>
              <w:spacing w:before="240" w:after="0" w:line="240" w:lineRule="auto"/>
            </w:pPr>
            <w:commentRangeStart w:id="37"/>
            <w:r>
              <w:rPr>
                <w:rFonts w:ascii="Times New Roman" w:hAnsi="Times New Roman"/>
              </w:rPr>
              <w:t>Sebeobsluha</w:t>
            </w:r>
            <w:commentRangeEnd w:id="37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7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85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82770A3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hAnsi="Times New Roman"/>
              </w:rPr>
              <w:t xml:space="preserve">samostatnost         ▪nesamostatnost   </w:t>
            </w:r>
          </w:p>
        </w:tc>
      </w:tr>
      <w:tr w:rsidR="0009691F" w14:paraId="5FA7F621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9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FD9DEAA" w14:textId="77777777" w:rsidR="0009691F" w:rsidRDefault="00CB6E22">
            <w:pPr>
              <w:spacing w:before="240" w:after="0" w:line="240" w:lineRule="auto"/>
            </w:pPr>
            <w:commentRangeStart w:id="38"/>
            <w:r>
              <w:rPr>
                <w:rFonts w:ascii="Times New Roman" w:hAnsi="Times New Roman"/>
              </w:rPr>
              <w:t>Grafomotorika</w:t>
            </w:r>
            <w:commentRangeEnd w:id="38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8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17" w:type="dxa"/>
            <w:gridSpan w:val="1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43FDCFA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10D25A9" w14:textId="77777777" w:rsidR="0009691F" w:rsidRDefault="00CB6E22">
            <w:pPr>
              <w:spacing w:before="240" w:after="0" w:line="240" w:lineRule="auto"/>
            </w:pPr>
            <w:commentRangeStart w:id="39"/>
            <w:r>
              <w:rPr>
                <w:rFonts w:ascii="Times New Roman" w:eastAsia="MS Gothic" w:hAnsi="Times New Roman"/>
              </w:rPr>
              <w:t xml:space="preserve">Kreslení je </w:t>
            </w:r>
            <w:commentRangeEnd w:id="39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39"/>
            </w:r>
          </w:p>
        </w:tc>
        <w:tc>
          <w:tcPr>
            <w:tcW w:w="2126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6A78C6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6A2DFC69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99A44A7" w14:textId="77777777" w:rsidR="0009691F" w:rsidRDefault="00CB6E22">
            <w:pPr>
              <w:spacing w:before="240" w:after="0" w:line="240" w:lineRule="auto"/>
            </w:pPr>
            <w:commentRangeStart w:id="40"/>
            <w:r>
              <w:rPr>
                <w:rFonts w:ascii="Times New Roman" w:hAnsi="Times New Roman"/>
              </w:rPr>
              <w:t>Vývoj řeči</w:t>
            </w:r>
            <w:commentRangeEnd w:id="40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0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512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E488D64" w14:textId="77777777" w:rsidR="0009691F" w:rsidRDefault="00CB6E22">
            <w:pPr>
              <w:spacing w:before="240" w:after="0" w:line="240" w:lineRule="auto"/>
            </w:pP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eastAsia="MS Gothic" w:hAnsi="Times New Roman"/>
              </w:rPr>
              <w:t xml:space="preserve">včasný    </w:t>
            </w: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eastAsia="MS Gothic" w:hAnsi="Times New Roman"/>
              </w:rPr>
              <w:t>opožděný</w:t>
            </w:r>
          </w:p>
        </w:tc>
        <w:tc>
          <w:tcPr>
            <w:tcW w:w="145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064FD30" w14:textId="77777777" w:rsidR="0009691F" w:rsidRDefault="00CB6E22">
            <w:pPr>
              <w:spacing w:before="240" w:after="0" w:line="240" w:lineRule="auto"/>
            </w:pPr>
            <w:r>
              <w:rPr>
                <w:rFonts w:ascii="Times New Roman" w:eastAsia="MS Gothic" w:hAnsi="Times New Roman"/>
              </w:rPr>
              <w:t>první slova od:</w:t>
            </w:r>
          </w:p>
        </w:tc>
        <w:tc>
          <w:tcPr>
            <w:tcW w:w="2089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D51D555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771EEE2" w14:textId="77777777" w:rsidR="0009691F" w:rsidRDefault="00CB6E22">
            <w:pPr>
              <w:spacing w:before="240" w:after="0" w:line="240" w:lineRule="auto"/>
            </w:pPr>
            <w:r>
              <w:rPr>
                <w:rFonts w:ascii="Times New Roman" w:eastAsia="MS Gothic" w:hAnsi="Times New Roman"/>
              </w:rPr>
              <w:t>první věty od:</w:t>
            </w:r>
          </w:p>
        </w:tc>
        <w:tc>
          <w:tcPr>
            <w:tcW w:w="2126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8E5FD2A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2DCAEC61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1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1394547" w14:textId="77777777" w:rsidR="0009691F" w:rsidRDefault="00CB6E22">
            <w:pPr>
              <w:spacing w:before="240" w:after="0" w:line="240" w:lineRule="auto"/>
            </w:pPr>
            <w:commentRangeStart w:id="41"/>
            <w:r>
              <w:rPr>
                <w:rFonts w:ascii="Times New Roman" w:hAnsi="Times New Roman"/>
              </w:rPr>
              <w:t>Poruchy řeči</w:t>
            </w:r>
            <w:commentRangeEnd w:id="41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1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981" w:type="dxa"/>
            <w:gridSpan w:val="8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D23754F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4581A3D" w14:textId="77777777" w:rsidR="0009691F" w:rsidRDefault="00CB6E22">
            <w:pPr>
              <w:spacing w:before="240" w:after="0" w:line="240" w:lineRule="auto"/>
            </w:pPr>
            <w:commentRangeStart w:id="42"/>
            <w:r>
              <w:rPr>
                <w:rFonts w:ascii="Times New Roman" w:eastAsia="MS Gothic" w:hAnsi="Times New Roman"/>
              </w:rPr>
              <w:t>Logopedická péče</w:t>
            </w:r>
            <w:commentRangeEnd w:id="42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2"/>
            </w:r>
            <w:r>
              <w:rPr>
                <w:rFonts w:ascii="Times New Roman" w:eastAsia="MS Gothic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eastAsia="MS Gothic" w:hAnsi="Times New Roman"/>
              </w:rPr>
              <w:t xml:space="preserve">ne    </w:t>
            </w:r>
            <w:r>
              <w:rPr>
                <w:rFonts w:ascii="Times New Roman" w:hAnsi="Times New Roman"/>
              </w:rPr>
              <w:t>▪</w:t>
            </w:r>
            <w:commentRangeStart w:id="43"/>
            <w:r>
              <w:rPr>
                <w:rFonts w:ascii="Times New Roman" w:eastAsia="MS Gothic" w:hAnsi="Times New Roman"/>
              </w:rPr>
              <w:t>ano</w:t>
            </w:r>
            <w:commentRangeEnd w:id="43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3"/>
            </w:r>
            <w:r>
              <w:rPr>
                <w:rFonts w:ascii="Times New Roman" w:eastAsia="MS Gothic" w:hAnsi="Times New Roman"/>
              </w:rPr>
              <w:t>:</w:t>
            </w:r>
          </w:p>
        </w:tc>
        <w:tc>
          <w:tcPr>
            <w:tcW w:w="3543" w:type="dxa"/>
            <w:gridSpan w:val="6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2F36086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5B5E49CB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807" w:type="dxa"/>
            <w:gridSpan w:val="2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CDB126A" w14:textId="77777777" w:rsidR="0009691F" w:rsidRDefault="00CB6E22">
            <w:pPr>
              <w:spacing w:before="240" w:after="0" w:line="240" w:lineRule="auto"/>
            </w:pPr>
            <w:commentRangeStart w:id="44"/>
            <w:r>
              <w:rPr>
                <w:rFonts w:ascii="Times New Roman" w:hAnsi="Times New Roman"/>
              </w:rPr>
              <w:t>Užití řeči v domácím prostředí</w:t>
            </w:r>
            <w:commentRangeEnd w:id="44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4"/>
            </w:r>
            <w:r>
              <w:rPr>
                <w:rFonts w:ascii="Times New Roman" w:hAnsi="Times New Roman"/>
              </w:rPr>
              <w:t>:  ▪</w:t>
            </w:r>
            <w:r>
              <w:rPr>
                <w:rFonts w:ascii="Times New Roman" w:eastAsia="MS Gothic" w:hAnsi="Times New Roman"/>
              </w:rPr>
              <w:t xml:space="preserve">přiměřená slovní </w:t>
            </w:r>
            <w:r>
              <w:rPr>
                <w:rFonts w:ascii="Times New Roman" w:eastAsia="MS Gothic" w:hAnsi="Times New Roman"/>
              </w:rPr>
              <w:t xml:space="preserve">produkce      </w:t>
            </w: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eastAsia="MS Gothic" w:hAnsi="Times New Roman"/>
              </w:rPr>
              <w:t xml:space="preserve">upovídanost     </w:t>
            </w:r>
            <w:r>
              <w:rPr>
                <w:rFonts w:ascii="Times New Roman" w:hAnsi="Times New Roman"/>
              </w:rPr>
              <w:t>▪</w:t>
            </w:r>
            <w:r>
              <w:rPr>
                <w:rFonts w:ascii="Times New Roman" w:eastAsia="MS Gothic" w:hAnsi="Times New Roman"/>
              </w:rPr>
              <w:t>zamlklost</w:t>
            </w:r>
          </w:p>
        </w:tc>
      </w:tr>
      <w:tr w:rsidR="0009691F" w14:paraId="050B8CAB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01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B41D00E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Komunikační jazyk(y) v rodině:</w:t>
            </w:r>
          </w:p>
        </w:tc>
        <w:tc>
          <w:tcPr>
            <w:tcW w:w="7796" w:type="dxa"/>
            <w:gridSpan w:val="1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6D784B9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27203F55" w14:textId="77777777" w:rsidR="0009691F" w:rsidRDefault="0009691F"/>
    <w:p w14:paraId="1B2A7719" w14:textId="77777777" w:rsidR="0009691F" w:rsidRDefault="00CB6E22">
      <w:pPr>
        <w:pStyle w:val="Nadpis2"/>
      </w:pPr>
      <w:r>
        <w:t>Zdravotní anamnéza:</w:t>
      </w:r>
    </w:p>
    <w:tbl>
      <w:tblPr>
        <w:tblW w:w="108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992"/>
        <w:gridCol w:w="284"/>
        <w:gridCol w:w="850"/>
        <w:gridCol w:w="1276"/>
        <w:gridCol w:w="1242"/>
        <w:gridCol w:w="743"/>
        <w:gridCol w:w="1417"/>
        <w:gridCol w:w="3260"/>
      </w:tblGrid>
      <w:tr w:rsidR="0009691F" w14:paraId="42269EA0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43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727BE0B" w14:textId="77777777" w:rsidR="0009691F" w:rsidRDefault="00CB6E22">
            <w:pPr>
              <w:spacing w:before="240" w:after="0" w:line="240" w:lineRule="auto"/>
            </w:pPr>
            <w:commentRangeStart w:id="45"/>
            <w:r>
              <w:rPr>
                <w:rFonts w:ascii="Times New Roman" w:hAnsi="Times New Roman"/>
              </w:rPr>
              <w:t>Zrak</w:t>
            </w:r>
            <w:commentRangeEnd w:id="45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5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44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AB27C2B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C52651A" w14:textId="77777777" w:rsidR="0009691F" w:rsidRDefault="00CB6E22">
            <w:pPr>
              <w:spacing w:before="240" w:after="0" w:line="240" w:lineRule="auto"/>
            </w:pPr>
            <w:commentRangeStart w:id="46"/>
            <w:r>
              <w:rPr>
                <w:rFonts w:ascii="Times New Roman" w:hAnsi="Times New Roman"/>
              </w:rPr>
              <w:t>Sluch</w:t>
            </w:r>
            <w:commentRangeEnd w:id="46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6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7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FFD4400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43D3B417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7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EA025CF" w14:textId="77777777" w:rsidR="0009691F" w:rsidRDefault="00CB6E22">
            <w:pPr>
              <w:spacing w:before="240" w:after="0" w:line="240" w:lineRule="auto"/>
            </w:pPr>
            <w:commentRangeStart w:id="47"/>
            <w:r>
              <w:rPr>
                <w:rFonts w:ascii="Times New Roman" w:hAnsi="Times New Roman"/>
              </w:rPr>
              <w:t>Zdravotní obtíže</w:t>
            </w:r>
            <w:commentRangeEnd w:id="47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7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395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0D74D31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EB92639" w14:textId="77777777" w:rsidR="0009691F" w:rsidRDefault="00CB6E22">
            <w:pPr>
              <w:spacing w:before="240" w:after="0" w:line="240" w:lineRule="auto"/>
            </w:pPr>
            <w:commentRangeStart w:id="48"/>
            <w:r>
              <w:rPr>
                <w:rFonts w:ascii="Times New Roman" w:hAnsi="Times New Roman"/>
              </w:rPr>
              <w:t>Užívání léků</w:t>
            </w:r>
            <w:commentRangeEnd w:id="48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8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26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FFC0EE1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39FF735A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86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BB0B4D7" w14:textId="77777777" w:rsidR="0009691F" w:rsidRDefault="00CB6E22">
            <w:pPr>
              <w:spacing w:before="240" w:after="0" w:line="240" w:lineRule="auto"/>
            </w:pPr>
            <w:commentRangeStart w:id="49"/>
            <w:r>
              <w:rPr>
                <w:rFonts w:ascii="Times New Roman" w:hAnsi="Times New Roman"/>
              </w:rPr>
              <w:t>Dosavadní odborná vyšetření</w:t>
            </w:r>
            <w:commentRangeEnd w:id="49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49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938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51677D2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0E13FF7F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01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17F92927" w14:textId="77777777" w:rsidR="0009691F" w:rsidRDefault="00CB6E22">
            <w:pPr>
              <w:spacing w:before="240" w:after="0" w:line="240" w:lineRule="auto"/>
            </w:pPr>
            <w:commentRangeStart w:id="50"/>
            <w:r>
              <w:rPr>
                <w:rFonts w:ascii="Times New Roman" w:hAnsi="Times New Roman"/>
              </w:rPr>
              <w:t xml:space="preserve">Pobyty </w:t>
            </w:r>
            <w:r>
              <w:rPr>
                <w:rFonts w:ascii="Times New Roman" w:hAnsi="Times New Roman"/>
              </w:rPr>
              <w:t>v nemocnici</w:t>
            </w:r>
            <w:commentRangeEnd w:id="50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0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788" w:type="dxa"/>
            <w:gridSpan w:val="6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CAC6E65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32B56B56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1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03D66B5" w14:textId="77777777" w:rsidR="0009691F" w:rsidRDefault="00CB6E22">
            <w:pPr>
              <w:spacing w:before="240" w:after="0" w:line="240" w:lineRule="auto"/>
            </w:pPr>
            <w:commentRangeStart w:id="51"/>
            <w:r>
              <w:rPr>
                <w:rFonts w:ascii="Times New Roman" w:hAnsi="Times New Roman"/>
              </w:rPr>
              <w:t xml:space="preserve">Dědičná nebo duševní onemocnění v rodině: </w:t>
            </w:r>
            <w:commentRangeEnd w:id="51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1"/>
            </w:r>
          </w:p>
        </w:tc>
        <w:tc>
          <w:tcPr>
            <w:tcW w:w="6662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3E99F0BD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74E39290" w14:textId="77777777" w:rsidR="0009691F" w:rsidRDefault="0009691F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97A93B9" w14:textId="77777777" w:rsidR="0009691F" w:rsidRDefault="0009691F">
      <w:pPr>
        <w:spacing w:after="0" w:line="240" w:lineRule="auto"/>
        <w:rPr>
          <w:rFonts w:ascii="Times New Roman" w:hAnsi="Times New Roman"/>
          <w:b/>
        </w:rPr>
      </w:pPr>
    </w:p>
    <w:p w14:paraId="4E821252" w14:textId="77777777" w:rsidR="0009691F" w:rsidRDefault="00CB6E22">
      <w:pPr>
        <w:pStyle w:val="Nadpis2"/>
      </w:pPr>
      <w:r>
        <w:t>Osobnostní charakteristiky:</w:t>
      </w:r>
    </w:p>
    <w:tbl>
      <w:tblPr>
        <w:tblW w:w="108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141"/>
        <w:gridCol w:w="142"/>
        <w:gridCol w:w="425"/>
        <w:gridCol w:w="1276"/>
        <w:gridCol w:w="7229"/>
      </w:tblGrid>
      <w:tr w:rsidR="0009691F" w14:paraId="3E89FF9B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8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F05C621" w14:textId="77777777" w:rsidR="0009691F" w:rsidRDefault="00CB6E22">
            <w:pPr>
              <w:spacing w:before="240" w:after="0" w:line="240" w:lineRule="auto"/>
            </w:pPr>
            <w:commentRangeStart w:id="52"/>
            <w:r>
              <w:rPr>
                <w:rFonts w:ascii="Times New Roman" w:hAnsi="Times New Roman"/>
              </w:rPr>
              <w:t>Emoční vlastnosti</w:t>
            </w:r>
            <w:commentRangeEnd w:id="52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2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930" w:type="dxa"/>
            <w:gridSpan w:val="3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B8EC0DF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3379B5AA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30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F1FB9EB" w14:textId="77777777" w:rsidR="0009691F" w:rsidRDefault="00CB6E22">
            <w:pPr>
              <w:spacing w:before="240" w:after="0" w:line="240" w:lineRule="auto"/>
            </w:pPr>
            <w:commentRangeStart w:id="53"/>
            <w:r>
              <w:rPr>
                <w:rFonts w:ascii="Times New Roman" w:hAnsi="Times New Roman"/>
              </w:rPr>
              <w:lastRenderedPageBreak/>
              <w:t>Sociální charakteristiky</w:t>
            </w:r>
            <w:commentRangeEnd w:id="53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3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5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F2C59B2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00D416BA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7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5F3B16D8" w14:textId="77777777" w:rsidR="0009691F" w:rsidRDefault="00CB6E22">
            <w:pPr>
              <w:spacing w:before="240" w:after="0" w:line="240" w:lineRule="auto"/>
            </w:pPr>
            <w:commentRangeStart w:id="54"/>
            <w:r>
              <w:rPr>
                <w:rFonts w:ascii="Times New Roman" w:hAnsi="Times New Roman"/>
              </w:rPr>
              <w:t>Volní vlastnosti</w:t>
            </w:r>
            <w:commentRangeEnd w:id="54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4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9072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78E83F5F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2D6EAF33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57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37890BF" w14:textId="77777777" w:rsidR="0009691F" w:rsidRDefault="00CB6E22">
            <w:pPr>
              <w:spacing w:before="240" w:after="0" w:line="240" w:lineRule="auto"/>
            </w:pPr>
            <w:commentRangeStart w:id="55"/>
            <w:r>
              <w:rPr>
                <w:rFonts w:ascii="Times New Roman" w:hAnsi="Times New Roman"/>
              </w:rPr>
              <w:t>Zlozvyky, návyky, neurotické projevy</w:t>
            </w:r>
            <w:commentRangeEnd w:id="55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5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2355CB8D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77A9F082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8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0A43FC3D" w14:textId="77777777" w:rsidR="0009691F" w:rsidRDefault="00CB6E22">
            <w:pPr>
              <w:spacing w:before="240" w:after="0" w:line="240" w:lineRule="auto"/>
            </w:pPr>
            <w:commentRangeStart w:id="56"/>
            <w:r>
              <w:rPr>
                <w:rFonts w:ascii="Times New Roman" w:hAnsi="Times New Roman"/>
              </w:rPr>
              <w:t>Zájmová zaměření</w:t>
            </w:r>
            <w:commentRangeEnd w:id="56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6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930" w:type="dxa"/>
            <w:gridSpan w:val="3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6D30794A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34A8A72D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594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D7CA955" w14:textId="77777777" w:rsidR="0009691F" w:rsidRDefault="00CB6E22">
            <w:pPr>
              <w:spacing w:before="240" w:after="0" w:line="240" w:lineRule="auto"/>
            </w:pPr>
            <w:commentRangeStart w:id="57"/>
            <w:r>
              <w:rPr>
                <w:rFonts w:ascii="Times New Roman" w:hAnsi="Times New Roman"/>
              </w:rPr>
              <w:t>Přednosti dítěte</w:t>
            </w:r>
            <w:commentRangeEnd w:id="57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7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9213" w:type="dxa"/>
            <w:gridSpan w:val="5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  <w:vAlign w:val="bottom"/>
          </w:tcPr>
          <w:p w14:paraId="4278F054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452228F6" w14:textId="77777777" w:rsidR="0009691F" w:rsidRDefault="0009691F">
      <w:pPr>
        <w:spacing w:after="0" w:line="240" w:lineRule="auto"/>
        <w:rPr>
          <w:rFonts w:ascii="Times New Roman" w:hAnsi="Times New Roman"/>
          <w:b/>
        </w:rPr>
      </w:pPr>
    </w:p>
    <w:p w14:paraId="4A8A4760" w14:textId="77777777" w:rsidR="0009691F" w:rsidRDefault="00CB6E22">
      <w:pPr>
        <w:pStyle w:val="Nadpis2"/>
      </w:pPr>
      <w:r>
        <w:t>Školní docházka:</w:t>
      </w:r>
    </w:p>
    <w:tbl>
      <w:tblPr>
        <w:tblW w:w="1077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708"/>
        <w:gridCol w:w="1276"/>
        <w:gridCol w:w="1418"/>
        <w:gridCol w:w="1842"/>
        <w:gridCol w:w="567"/>
        <w:gridCol w:w="3402"/>
      </w:tblGrid>
      <w:tr w:rsidR="0009691F" w14:paraId="2453E1E0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35E0F7D5" w14:textId="77777777" w:rsidR="0009691F" w:rsidRDefault="00CB6E22">
            <w:pPr>
              <w:spacing w:before="240" w:after="0" w:line="240" w:lineRule="auto"/>
            </w:pPr>
            <w:commentRangeStart w:id="58"/>
            <w:r>
              <w:rPr>
                <w:rFonts w:ascii="Times New Roman" w:hAnsi="Times New Roman"/>
              </w:rPr>
              <w:t>V přímé péči rodiče</w:t>
            </w:r>
            <w:commentRangeEnd w:id="58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8"/>
            </w:r>
            <w:r>
              <w:rPr>
                <w:rFonts w:ascii="Times New Roman" w:hAnsi="Times New Roman"/>
              </w:rPr>
              <w:t xml:space="preserve"> do:</w:t>
            </w:r>
          </w:p>
        </w:tc>
        <w:tc>
          <w:tcPr>
            <w:tcW w:w="2694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12906493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486F05BD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Jesle/chůva </w:t>
            </w:r>
            <w:proofErr w:type="gramStart"/>
            <w:r>
              <w:rPr>
                <w:rFonts w:ascii="Times New Roman" w:hAnsi="Times New Roman"/>
              </w:rPr>
              <w:t>od- do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969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663BEF30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44AB6C3F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565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410D1542" w14:textId="77777777" w:rsidR="0009691F" w:rsidRDefault="00CB6E22">
            <w:pPr>
              <w:spacing w:before="240" w:after="0" w:line="240" w:lineRule="auto"/>
            </w:pPr>
            <w:commentRangeStart w:id="59"/>
            <w:r>
              <w:rPr>
                <w:rFonts w:ascii="Times New Roman" w:hAnsi="Times New Roman"/>
              </w:rPr>
              <w:t>Nástup do MŠ</w:t>
            </w:r>
            <w:commentRangeEnd w:id="59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59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gridSpan w:val="3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2DF55860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384C14B8" w14:textId="77777777" w:rsidR="0009691F" w:rsidRDefault="00CB6E22">
            <w:pPr>
              <w:spacing w:before="240" w:after="0" w:line="240" w:lineRule="auto"/>
            </w:pPr>
            <w:commentRangeStart w:id="60"/>
            <w:r>
              <w:rPr>
                <w:rFonts w:ascii="Times New Roman" w:hAnsi="Times New Roman"/>
              </w:rPr>
              <w:t>Adaptace</w:t>
            </w:r>
            <w:commentRangeEnd w:id="60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60"/>
            </w:r>
            <w:r>
              <w:rPr>
                <w:rFonts w:ascii="Times New Roman" w:hAnsi="Times New Roman"/>
              </w:rPr>
              <w:t xml:space="preserve"> na pobyt v MŠ:</w:t>
            </w:r>
          </w:p>
        </w:tc>
        <w:tc>
          <w:tcPr>
            <w:tcW w:w="3402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59C3B960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4BD9BE8A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77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7F647497" w14:textId="77777777" w:rsidR="0009691F" w:rsidRDefault="00CB6E22">
            <w:pPr>
              <w:spacing w:before="240" w:after="0" w:line="240" w:lineRule="auto"/>
            </w:pPr>
            <w:commentRangeStart w:id="61"/>
            <w:r>
              <w:rPr>
                <w:rFonts w:ascii="Times New Roman" w:hAnsi="Times New Roman"/>
              </w:rPr>
              <w:t>Poobědový spánek v MŠ</w:t>
            </w:r>
            <w:commentRangeEnd w:id="61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61"/>
            </w:r>
            <w:r>
              <w:rPr>
                <w:rFonts w:ascii="Times New Roman" w:hAnsi="Times New Roman"/>
              </w:rPr>
              <w:t xml:space="preserve">: ▪každý den     ▪většinou usne     ▪málokdy usne     ▪po obědě neusne nikdy    </w:t>
            </w:r>
          </w:p>
        </w:tc>
      </w:tr>
      <w:tr w:rsidR="0009691F" w14:paraId="73CF8B66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5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7B6F8D5E" w14:textId="77777777" w:rsidR="0009691F" w:rsidRDefault="00CB6E22">
            <w:pPr>
              <w:spacing w:before="240" w:after="0" w:line="240" w:lineRule="auto"/>
            </w:pPr>
            <w:commentRangeStart w:id="62"/>
            <w:r>
              <w:rPr>
                <w:rFonts w:ascii="Times New Roman" w:hAnsi="Times New Roman"/>
              </w:rPr>
              <w:t>Jak probíhá předškolní příprava v MŠ</w:t>
            </w:r>
            <w:commentRangeEnd w:id="62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62"/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7229" w:type="dxa"/>
            <w:gridSpan w:val="4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018F5C2B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0D4475D7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5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7C23C795" w14:textId="77777777" w:rsidR="0009691F" w:rsidRDefault="00CB6E22">
            <w:pPr>
              <w:spacing w:before="240" w:after="0" w:line="240" w:lineRule="auto"/>
            </w:pPr>
            <w:commentRangeStart w:id="63"/>
            <w:r>
              <w:rPr>
                <w:rFonts w:ascii="Times New Roman" w:hAnsi="Times New Roman"/>
              </w:rPr>
              <w:t>Jak probíhá předškolní příprava doma</w:t>
            </w:r>
            <w:commentRangeEnd w:id="63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63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03AC8A5B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1669761A" w14:textId="77777777" w:rsidR="0009691F" w:rsidRDefault="0009691F"/>
    <w:p w14:paraId="66E47160" w14:textId="77777777" w:rsidR="0009691F" w:rsidRDefault="00CB6E22">
      <w:pPr>
        <w:pStyle w:val="Nadpis2"/>
      </w:pPr>
      <w:r>
        <w:t>Doplňující informace:</w:t>
      </w:r>
    </w:p>
    <w:tbl>
      <w:tblPr>
        <w:tblW w:w="1077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8"/>
      </w:tblGrid>
      <w:tr w:rsidR="0009691F" w14:paraId="40BB8C43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778" w:type="dxa"/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64DE56F9" w14:textId="77777777" w:rsidR="0009691F" w:rsidRDefault="00CB6E22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Uveďte důvody, proč zvažujete u svého dítěte odklad školní docház</w:t>
            </w:r>
            <w:r>
              <w:rPr>
                <w:rFonts w:ascii="Times New Roman" w:hAnsi="Times New Roman"/>
              </w:rPr>
              <w:t>ky, respektive předčasný nástup do školy:</w:t>
            </w:r>
          </w:p>
        </w:tc>
      </w:tr>
      <w:tr w:rsidR="0009691F" w14:paraId="15B41811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778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7600BF34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09691F" w14:paraId="1D61B9BC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778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390C067D" w14:textId="77777777" w:rsidR="0009691F" w:rsidRDefault="00CB6E22">
            <w:pPr>
              <w:spacing w:before="240" w:after="0" w:line="240" w:lineRule="auto"/>
            </w:pPr>
            <w:commentRangeStart w:id="64"/>
            <w:r>
              <w:rPr>
                <w:rFonts w:ascii="Times New Roman" w:hAnsi="Times New Roman"/>
              </w:rPr>
              <w:t>Prostor pro další vyjádření</w:t>
            </w:r>
            <w:commentRangeEnd w:id="64"/>
            <w:r>
              <w:rPr>
                <w:rStyle w:val="Odkaznakoment"/>
                <w:rFonts w:ascii="Times New Roman" w:hAnsi="Times New Roman"/>
                <w:sz w:val="22"/>
                <w:szCs w:val="22"/>
              </w:rPr>
              <w:commentReference w:id="64"/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09691F" w14:paraId="4C8E9202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778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8" w:type="dxa"/>
            </w:tcMar>
          </w:tcPr>
          <w:p w14:paraId="491F3059" w14:textId="77777777" w:rsidR="0009691F" w:rsidRDefault="0009691F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1484421A" w14:textId="77777777" w:rsidR="0009691F" w:rsidRDefault="0009691F">
      <w:pPr>
        <w:spacing w:after="0" w:line="240" w:lineRule="auto"/>
        <w:rPr>
          <w:rFonts w:ascii="Times New Roman" w:hAnsi="Times New Roman"/>
          <w:b/>
        </w:rPr>
      </w:pPr>
    </w:p>
    <w:p w14:paraId="30E89E16" w14:textId="77777777" w:rsidR="0009691F" w:rsidRDefault="0009691F">
      <w:pPr>
        <w:rPr>
          <w:rFonts w:ascii="Times New Roman" w:hAnsi="Times New Roman"/>
          <w:sz w:val="24"/>
          <w:szCs w:val="24"/>
        </w:rPr>
      </w:pPr>
    </w:p>
    <w:tbl>
      <w:tblPr>
        <w:tblW w:w="104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5189"/>
        <w:gridCol w:w="936"/>
        <w:gridCol w:w="3151"/>
      </w:tblGrid>
      <w:tr w:rsidR="0009691F" w14:paraId="5C7E3A8C" w14:textId="77777777">
        <w:tblPrEx>
          <w:tblCellMar>
            <w:top w:w="0" w:type="dxa"/>
            <w:bottom w:w="0" w:type="dxa"/>
          </w:tblCellMar>
        </w:tblPrEx>
        <w:tc>
          <w:tcPr>
            <w:tcW w:w="1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8622" w14:textId="77777777" w:rsidR="0009691F" w:rsidRDefault="00CB6E2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Vyplnil/a: </w:t>
            </w:r>
          </w:p>
        </w:tc>
        <w:tc>
          <w:tcPr>
            <w:tcW w:w="5189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C5E1" w14:textId="77777777" w:rsidR="0009691F" w:rsidRDefault="0009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286D" w14:textId="77777777" w:rsidR="0009691F" w:rsidRDefault="00CB6E22">
            <w:pPr>
              <w:spacing w:after="0" w:line="240" w:lineRule="auto"/>
            </w:pPr>
            <w:r>
              <w:rPr>
                <w:rFonts w:ascii="Times New Roman" w:hAnsi="Times New Roman"/>
                <w:szCs w:val="24"/>
              </w:rPr>
              <w:t xml:space="preserve">Datum:  </w:t>
            </w:r>
          </w:p>
        </w:tc>
        <w:tc>
          <w:tcPr>
            <w:tcW w:w="3151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8F59" w14:textId="77777777" w:rsidR="0009691F" w:rsidRDefault="0009691F">
            <w:pPr>
              <w:spacing w:after="0" w:line="240" w:lineRule="auto"/>
            </w:pPr>
          </w:p>
        </w:tc>
      </w:tr>
    </w:tbl>
    <w:p w14:paraId="7198F861" w14:textId="77777777" w:rsidR="0009691F" w:rsidRDefault="0009691F"/>
    <w:sectPr w:rsidR="0009691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omentář" w:date="2020-04-14T16:05:00Z" w:initials="Komentář">
    <w:p w14:paraId="147D942E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Jméno a příjmení</w:t>
      </w:r>
    </w:p>
  </w:comment>
  <w:comment w:id="1" w:author="Komentář" w:date="2020-04-14T16:06:00Z" w:initials="Komentář">
    <w:p w14:paraId="30AA74C4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Nejvyšší dosažené vzdělání – ZŠ, SŠ, VOŠ, VŠ</w:t>
      </w:r>
    </w:p>
  </w:comment>
  <w:comment w:id="2" w:author="Komentář" w:date="2020-04-14T16:06:00Z" w:initials="Komentář">
    <w:p w14:paraId="164E44B1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Jméno a příjmení</w:t>
      </w:r>
    </w:p>
  </w:comment>
  <w:comment w:id="3" w:author="Komentář" w:date="2020-04-14T16:19:00Z" w:initials="Komentář">
    <w:p w14:paraId="53AE0AB3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Nejvyšší dosažené vzdělání – ZŠ, SŠ, VOŠ, VŠ</w:t>
      </w:r>
    </w:p>
  </w:comment>
  <w:comment w:id="4" w:author="Komentář" w:date="2020-04-14T23:35:00Z" w:initials="Komentář">
    <w:p w14:paraId="56DD4B0B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ano – ne</w:t>
      </w:r>
    </w:p>
  </w:comment>
  <w:comment w:id="5" w:author="Komentář" w:date="2020-04-14T23:35:00Z" w:initials="Komentář">
    <w:p w14:paraId="0294D2EC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úplná – neúplná – doplněná</w:t>
      </w:r>
    </w:p>
  </w:comment>
  <w:comment w:id="6" w:author="Komentář" w:date="2020-04-08T10:03:00Z" w:initials="Komentář">
    <w:p w14:paraId="226C46C2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Např. prarodiče, partner rodiče, chůva</w:t>
      </w:r>
    </w:p>
  </w:comment>
  <w:comment w:id="7" w:author="Komentář" w:date="2020-04-08T10:14:00Z" w:initials="Komentář">
    <w:p w14:paraId="2EE33B9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Např. rozvod rodičů, úmrtí člena rodiny, adopce</w:t>
      </w:r>
    </w:p>
  </w:comment>
  <w:comment w:id="8" w:author="Komentář" w:date="2020-04-08T10:08:00Z" w:initials="Komentář">
    <w:p w14:paraId="5E72331F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Např. vícejazyčnost rodinného prostředí, střídavá péče, péče o nemocného člena rodiny, </w:t>
      </w:r>
      <w:r>
        <w:t>alkoholismus, jiné závislostní chování, násilí/agrese/zneužívání v rodině</w:t>
      </w:r>
    </w:p>
    <w:p w14:paraId="5E202498" w14:textId="77777777" w:rsidR="0009691F" w:rsidRDefault="0009691F">
      <w:pPr>
        <w:pStyle w:val="Textkomente"/>
      </w:pPr>
    </w:p>
  </w:comment>
  <w:comment w:id="9" w:author="Komentář" w:date="2020-04-08T15:13:00Z" w:initials="Komentář">
    <w:p w14:paraId="1228D07C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Přísná výchova, volná výchova, jednotnost přístupu ze strany vychovatelů, na kom výchova převážně spočívá, trávení společného volného času </w:t>
      </w:r>
      <w:r>
        <w:t>rodiny</w:t>
      </w:r>
    </w:p>
  </w:comment>
  <w:comment w:id="10" w:author="Komentář" w:date="2020-04-14T23:48:00Z" w:initials="Komentář">
    <w:p w14:paraId="42D2E2CA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nabízených možností zvýrazněte</w:t>
      </w:r>
    </w:p>
  </w:comment>
  <w:comment w:id="11" w:author="Komentář" w:date="2020-04-08T12:13:00Z" w:initials="Komentář">
    <w:p w14:paraId="2F532CA3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Např. rizikové těhotenství, virové onemocnění, upoutání matky na lůžko, drogy, </w:t>
      </w:r>
      <w:r>
        <w:t>alkohol, kouření, rentgen, úrazy, vysoký krevní tlak, diabetes.</w:t>
      </w:r>
    </w:p>
  </w:comment>
  <w:comment w:id="12" w:author="Komentář" w:date="2020-04-14T23:49:00Z" w:initials="Komentář">
    <w:p w14:paraId="24E4271C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nabízených možností zvýrazněte</w:t>
      </w:r>
    </w:p>
  </w:comment>
  <w:comment w:id="13" w:author="Komentář" w:date="2020-04-08T12:16:00Z" w:initials="Komentář">
    <w:p w14:paraId="5FBD11FF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Silné zvracení, stres v době těhotenství, potíže </w:t>
      </w:r>
      <w:r>
        <w:t>s usínáním, poruchy spánku, zvýšená úzkostnost, výkyvy nálad, depresivní ladění, nutnost užívání jakýchkoli léků, potřeba lékařského dohledu/sledování</w:t>
      </w:r>
    </w:p>
  </w:comment>
  <w:comment w:id="14" w:author="Komentář" w:date="2020-04-14T23:49:00Z" w:initials="Komentář">
    <w:p w14:paraId="73683FA5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nabízených možností zvýrazněte</w:t>
      </w:r>
    </w:p>
  </w:comment>
  <w:comment w:id="15" w:author="Komentář" w:date="2020-04-08T12:00:00Z" w:initials="Komentář">
    <w:p w14:paraId="015E9F3F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Např. </w:t>
      </w:r>
      <w:r>
        <w:t xml:space="preserve">samovolný, koncem pánevním, vyvolávaný, dlouhý, překotný, císařský řez, omotaná pupeční šňůra, kříšení dítěte, kyslíková podpora bezprostředně po porodu.  </w:t>
      </w:r>
    </w:p>
  </w:comment>
  <w:comment w:id="16" w:author="Komentář" w:date="2020-04-14T23:55:00Z" w:initials="Komentář">
    <w:p w14:paraId="260FE292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nabízených možností zvýrazněte</w:t>
      </w:r>
    </w:p>
  </w:comment>
  <w:comment w:id="17" w:author="Komentář" w:date="2020-04-08T12:07:00Z" w:initials="Komentář">
    <w:p w14:paraId="4A73B4BC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Např. novorozenecká žloutenka s nutností fototerapie, inkubátor (kolik dní), neslučitelnost Rh faktorů, infekce, podpůrné dýchání.</w:t>
      </w:r>
    </w:p>
  </w:comment>
  <w:comment w:id="18" w:author="Komentář" w:date="2020-04-14T23:56:00Z" w:initials="Komentář">
    <w:p w14:paraId="53E97064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možností zvýrazněte</w:t>
      </w:r>
    </w:p>
  </w:comment>
  <w:comment w:id="19" w:author="Komentář" w:date="2020-04-08T12:12:00Z" w:initials="Komentář">
    <w:p w14:paraId="3D8997A0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Pokud ano, uveďte, prosím, jak dlouho</w:t>
      </w:r>
    </w:p>
  </w:comment>
  <w:comment w:id="20" w:author="Komentář" w:date="2020-04-14T23:56:00Z" w:initials="Komentář">
    <w:p w14:paraId="628AB32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nabízených možností zvýrazněte</w:t>
      </w:r>
    </w:p>
  </w:comment>
  <w:comment w:id="21" w:author="Komentář" w:date="2020-04-14T16:28:00Z" w:initials="Komentář">
    <w:p w14:paraId="7E080428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Zvláštnosti spánkového režimu a </w:t>
      </w:r>
      <w:r>
        <w:t>návyků, např. časté cestování do postele rodičů v průběhu noci, noční pomočování, potřeba odpoledního spánku v domácím prostředí (zda se vyskytují dosud)</w:t>
      </w:r>
    </w:p>
  </w:comment>
  <w:comment w:id="22" w:author="Komentář" w:date="2020-04-14T23:56:00Z" w:initials="Komentář">
    <w:p w14:paraId="149471B0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nabízených možností zvýrazněte</w:t>
      </w:r>
    </w:p>
  </w:comment>
  <w:comment w:id="23" w:author="Komentář" w:date="2020-04-15T00:05:00Z" w:initials="Komentář">
    <w:p w14:paraId="1DDA29DB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Jednu </w:t>
      </w:r>
      <w:r>
        <w:t>z nabízených možností zvýrazněte</w:t>
      </w:r>
    </w:p>
  </w:comment>
  <w:comment w:id="24" w:author="Komentář" w:date="2020-04-08T13:20:00Z" w:initials="Komentář">
    <w:p w14:paraId="558483E2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Nepravidelný režim, převrácený režim dne a noci, vysoké horečky do 18 měs., febrilní křeče, reakce na očkování, stres, trauma</w:t>
      </w:r>
    </w:p>
  </w:comment>
  <w:comment w:id="25" w:author="Komentář" w:date="2020-04-08T13:03:00Z" w:initials="Komentář">
    <w:p w14:paraId="57C46053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Např. </w:t>
      </w:r>
      <w:r>
        <w:t>vyrovnanost nálad, převážně pozitivní ladění, neklid, plačtivost, vztekání, intenzita projevů a délka jejich trvání, případně zda trvají doposud</w:t>
      </w:r>
    </w:p>
  </w:comment>
  <w:comment w:id="26" w:author="Komentář" w:date="2020-04-15T00:09:00Z" w:initials="Komentář">
    <w:p w14:paraId="23B0273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Jednu z nabízených možností </w:t>
      </w:r>
      <w:r>
        <w:t>zvýrazněte</w:t>
      </w:r>
    </w:p>
  </w:comment>
  <w:comment w:id="27" w:author="Komentář" w:date="2020-04-14T17:26:00Z" w:initials="Komentář">
    <w:p w14:paraId="37DD6BBB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Např. opožděný, nerovnoměrnosti, cvičení Vojtovy metody, Bobathovy metody apod. (rovněž kdy)</w:t>
      </w:r>
    </w:p>
  </w:comment>
  <w:comment w:id="28" w:author="Komentář" w:date="2020-04-14T17:14:00Z" w:initials="Komentář">
    <w:p w14:paraId="447ABD5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V kolika měsících se fáze objevila</w:t>
      </w:r>
    </w:p>
  </w:comment>
  <w:comment w:id="29" w:author="Komentář" w:date="2020-04-14T17:14:00Z" w:initials="Komentář">
    <w:p w14:paraId="33BEE60F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V kolika </w:t>
      </w:r>
      <w:r>
        <w:t>měsících se fáze objevila</w:t>
      </w:r>
    </w:p>
  </w:comment>
  <w:comment w:id="30" w:author="Komentář" w:date="2020-04-14T17:14:00Z" w:initials="Komentář">
    <w:p w14:paraId="3D8CA86A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V kolika měsících se fáze objevila</w:t>
      </w:r>
    </w:p>
  </w:comment>
  <w:comment w:id="31" w:author="Komentář" w:date="2020-04-15T00:08:00Z" w:initials="Komentář">
    <w:p w14:paraId="5825B19D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ano – ne </w:t>
      </w:r>
    </w:p>
  </w:comment>
  <w:comment w:id="32" w:author="Komentář" w:date="2020-04-15T00:11:00Z" w:initials="Komentář">
    <w:p w14:paraId="391BBC56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Zvýrazněte dovednosti, které dítě zvládá</w:t>
      </w:r>
    </w:p>
  </w:comment>
  <w:comment w:id="33" w:author="Komentář" w:date="2020-04-14T16:45:00Z" w:initials="Komentář">
    <w:p w14:paraId="78150315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Samostatně – bez rukávků či jiných pomůcek</w:t>
      </w:r>
    </w:p>
  </w:comment>
  <w:comment w:id="34" w:author="Komentář" w:date="2020-04-14T16:46:00Z" w:initials="Komentář">
    <w:p w14:paraId="592446A5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Samostatně – bez postranních koleček</w:t>
      </w:r>
    </w:p>
  </w:comment>
  <w:comment w:id="35" w:author="Komentář" w:date="2020-04-15T00:12:00Z" w:initials="Komentář">
    <w:p w14:paraId="5FB71842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Jednu z nabízených možností zvýrazněte</w:t>
      </w:r>
    </w:p>
  </w:comment>
  <w:comment w:id="36" w:author="Komentář" w:date="2020-04-08T14:32:00Z" w:initials="Komentář">
    <w:p w14:paraId="0E2A808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Zahrnuje např. zapínání knoflíků, zipů, zavazování tkaniček, stavebnice, puzzle – zvýrazněte jednu z nabízených možností</w:t>
      </w:r>
    </w:p>
  </w:comment>
  <w:comment w:id="37" w:author="Komentář" w:date="2020-04-08T14:35:00Z" w:initials="Komentář">
    <w:p w14:paraId="0F91B21B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Volba „samostatnost“ znamená, že zvládá následující dovednosti samostatně nebo jen s velmi mírnou dopomocí: obleče se, obuje se, umyje, se, učeše, nají se příborem, obslouží se na WC – jednu z nabízených možností zvýrazněte</w:t>
      </w:r>
    </w:p>
  </w:comment>
  <w:comment w:id="38" w:author="Komentář" w:date="2020-04-15T00:19:00Z" w:initials="Komentář">
    <w:p w14:paraId="636A8156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Uveďte, které ruce dává dítě při kreslení přednost, či zda nedává stabilně přednost žádné z rukou, střídá je</w:t>
      </w:r>
    </w:p>
  </w:comment>
  <w:comment w:id="39" w:author="Komentář" w:date="2020-04-15T00:21:00Z" w:initials="Komentář">
    <w:p w14:paraId="07F09DAE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Doplňte, zda je u dítěte oblíbenou a vyhledávanou činností, či </w:t>
      </w:r>
      <w:r>
        <w:t>neoblíbenou</w:t>
      </w:r>
    </w:p>
  </w:comment>
  <w:comment w:id="40" w:author="Komentář" w:date="2020-04-15T00:25:00Z" w:initials="Komentář">
    <w:p w14:paraId="34DDE318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Zvýrazněte jednu z nabízených možností</w:t>
      </w:r>
    </w:p>
  </w:comment>
  <w:comment w:id="41" w:author="Komentář" w:date="2020-04-08T15:08:00Z" w:initials="Komentář">
    <w:p w14:paraId="3F5DE31D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Aktuální stav v oblasti vad výslovnosti, diagnostikované poruchy řeči klinickým logopedem</w:t>
      </w:r>
    </w:p>
  </w:comment>
  <w:comment w:id="42" w:author="Komentář" w:date="2020-04-15T00:27:00Z" w:initials="Komentář">
    <w:p w14:paraId="0FDEAFBF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Zvýrazněte jednu z nabízených možností</w:t>
      </w:r>
    </w:p>
  </w:comment>
  <w:comment w:id="43" w:author="Komentář" w:date="2020-04-08T15:07:00Z" w:initials="Komentář">
    <w:p w14:paraId="6D08EE8D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Uveďte kde a s jakým efektem, případně i vyjádření logopeda k nástupu do školy</w:t>
      </w:r>
    </w:p>
  </w:comment>
  <w:comment w:id="44" w:author="Komentář" w:date="2020-04-15T00:28:00Z" w:initials="Komentář">
    <w:p w14:paraId="0AB491F5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Zvýrazněte jednu z nabízených možností</w:t>
      </w:r>
    </w:p>
  </w:comment>
  <w:comment w:id="45" w:author="Komentář" w:date="2020-04-08T22:00:00Z" w:initials="Komentář">
    <w:p w14:paraId="4C502BDC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Bez obtíží, případně zraková vada (jaká, od kolika let)</w:t>
      </w:r>
    </w:p>
  </w:comment>
  <w:comment w:id="46" w:author="Komentář" w:date="2020-04-08T21:56:00Z" w:initials="Komentář">
    <w:p w14:paraId="3AAF782E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Bez obtíží, případně sluchová vada, opakované ušní infekce</w:t>
      </w:r>
    </w:p>
  </w:comment>
  <w:comment w:id="47" w:author="Komentář" w:date="2020-04-14T17:33:00Z" w:initials="Komentář">
    <w:p w14:paraId="78A24DB5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Např. </w:t>
      </w:r>
      <w:r>
        <w:t>alergie, astma, epilepsie, celiakie, cukrovka</w:t>
      </w:r>
    </w:p>
  </w:comment>
  <w:comment w:id="48" w:author="Komentář" w:date="2020-04-14T17:32:00Z" w:initials="Komentář">
    <w:p w14:paraId="058C002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Pravidelné užívání léků v návaznosti na popsané zdravotní obtíže: ano – ne </w:t>
      </w:r>
    </w:p>
  </w:comment>
  <w:comment w:id="49" w:author="Komentář" w:date="2020-04-08T23:40:00Z" w:initials="Komentář">
    <w:p w14:paraId="66EECB7B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Kde (např. neurologie, psychologie, psychiatrie, alergologie), kdy (věk dítěte), </w:t>
      </w:r>
      <w:r>
        <w:t>s jakým výsledkem. Terapie – např. psychoterapie, fyzioterapie</w:t>
      </w:r>
    </w:p>
  </w:comment>
  <w:comment w:id="50" w:author="Komentář" w:date="2020-04-08T23:42:00Z" w:initials="Komentář">
    <w:p w14:paraId="72011C6D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Důvod (např. úrazy, operace, závažnější průběh nemoci), v jakém věku dítěte, jak dlouho, přítomnost/nepřítomnost rodiče během hospitalizace</w:t>
      </w:r>
    </w:p>
  </w:comment>
  <w:comment w:id="51" w:author="Komentář" w:date="2020-04-08T23:46:00Z" w:initials="Komentář">
    <w:p w14:paraId="2FAC6D45" w14:textId="77777777" w:rsidR="0009691F" w:rsidRDefault="00CB6E22">
      <w:pPr>
        <w:pStyle w:val="Bezmezer"/>
      </w:pPr>
      <w:r>
        <w:rPr>
          <w:rStyle w:val="Odkaznakoment"/>
        </w:rPr>
        <w:annotationRef/>
      </w:r>
      <w:r>
        <w:t>Zejména neurologické a psychiatrické diagnózy, včetně nápadných obtíží ve čtení, psaní, počítání, řeči a nápadností v chování</w:t>
      </w:r>
    </w:p>
  </w:comment>
  <w:comment w:id="52" w:author="Komentář" w:date="2020-04-09T00:05:00Z" w:initials="Komentář">
    <w:p w14:paraId="04E8CAA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Vyrovnanost, výkyvy nálad, </w:t>
      </w:r>
      <w:r>
        <w:t>plachost, bázlivost, úzkostnost, vznětlivost, přecitlivělost, neovládání reakcí…</w:t>
      </w:r>
    </w:p>
  </w:comment>
  <w:comment w:id="53" w:author="Komentář" w:date="2020-04-09T00:08:00Z" w:initials="Komentář">
    <w:p w14:paraId="71B359A8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Vztahy k vrstevníkům, k dospělým, cizím lidem, dominance-podřídivost, společenský/á, samotář/ka, individualismus, soutěživost, spolupráce s </w:t>
      </w:r>
      <w:r>
        <w:t>ostatními, vzdorovitost, agresivita, lhaní, konfliktnost, předvádění se, šaškování…</w:t>
      </w:r>
    </w:p>
  </w:comment>
  <w:comment w:id="54" w:author="Komentář" w:date="2020-04-09T14:33:00Z" w:initials="Komentář">
    <w:p w14:paraId="08837EF1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Vytrvalost vzhledem k věku, trpělivost, svědomitost, nedostatek vůle, úsilí, cílevědomost, </w:t>
      </w:r>
      <w:r>
        <w:rPr>
          <w:color w:val="404040"/>
        </w:rPr>
        <w:t>zvýšené úsilí při neúspěchu, vzdávání se…</w:t>
      </w:r>
    </w:p>
  </w:comment>
  <w:comment w:id="55" w:author="Komentář" w:date="2020-04-09T14:43:00Z" w:initials="Komentář">
    <w:p w14:paraId="37A98F3C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Např. okusování nehtů, trhání vlasů, tiky, bolesti hlavy, bříška, nechutenství, přejídání se. </w:t>
      </w:r>
    </w:p>
  </w:comment>
  <w:comment w:id="56" w:author="Komentář" w:date="2020-04-09T14:45:00Z" w:initials="Komentář">
    <w:p w14:paraId="7EE8C6A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Nejen navštěvované kroužky, ale i oblíbené činnosti, kterými dítě tráví volný čas </w:t>
      </w:r>
      <w:r>
        <w:t xml:space="preserve">v domácím prostředí, záliby, koníčky… </w:t>
      </w:r>
    </w:p>
  </w:comment>
  <w:comment w:id="57" w:author="Komentář" w:date="2020-04-09T14:51:00Z" w:initials="Komentář">
    <w:p w14:paraId="431A47BE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V čem dítě vyniká, co na svém dítěti oceňujete.</w:t>
      </w:r>
    </w:p>
  </w:comment>
  <w:comment w:id="58" w:author="Komentář" w:date="2020-04-09T22:12:00Z" w:initials="Komentář">
    <w:p w14:paraId="623F11B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Uveďte věk dítěte </w:t>
      </w:r>
    </w:p>
  </w:comment>
  <w:comment w:id="59" w:author="Komentář" w:date="2020-04-14T17:56:00Z" w:initials="Komentář">
    <w:p w14:paraId="2897CDE9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Uveďte datum nástupu do MŠ nebo </w:t>
      </w:r>
      <w:r>
        <w:t>věk dítěte v době nástupu</w:t>
      </w:r>
    </w:p>
  </w:comment>
  <w:comment w:id="60" w:author="Komentář" w:date="2020-04-09T22:24:00Z" w:initials="Komentář">
    <w:p w14:paraId="62C3261B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Jak si dítě zvykalo v prostředí školky, tj. dobrá, pozvolná, dlouho se nedařila. Jaká je situace nyní – chodí dítě do školky rádo-nerado?</w:t>
      </w:r>
    </w:p>
  </w:comment>
  <w:comment w:id="61" w:author="Komentář" w:date="2020-04-15T00:33:00Z" w:initials="Komentář">
    <w:p w14:paraId="7399B811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 xml:space="preserve">Zvýrazněte jednu z nabízených </w:t>
      </w:r>
      <w:r>
        <w:t>možností</w:t>
      </w:r>
    </w:p>
  </w:comment>
  <w:comment w:id="62" w:author="Komentář" w:date="2020-04-15T00:35:00Z" w:initials="Komentář">
    <w:p w14:paraId="6B375158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Žádná neprobíhá – probíhá průběžně v rámci školkových aktivit – probíhá formou edukativně stimulační skupiny s účastí rodičů v MŠ nebo v ZŠ</w:t>
      </w:r>
    </w:p>
  </w:comment>
  <w:comment w:id="63" w:author="Komentář" w:date="2020-04-14T18:42:00Z" w:initials="Komentář">
    <w:p w14:paraId="44388FD5" w14:textId="77777777" w:rsidR="0009691F" w:rsidRDefault="00CB6E22">
      <w:pPr>
        <w:pStyle w:val="Textkomente"/>
      </w:pPr>
      <w:r>
        <w:rPr>
          <w:rStyle w:val="Odkaznakoment"/>
        </w:rPr>
        <w:annotationRef/>
      </w:r>
      <w:r>
        <w:t>Vyjádřete se k následujícím charakteristikám:</w:t>
      </w:r>
    </w:p>
    <w:p w14:paraId="48F2C9C0" w14:textId="77777777" w:rsidR="0009691F" w:rsidRDefault="00CB6E22">
      <w:pPr>
        <w:pStyle w:val="Textkomente"/>
      </w:pPr>
      <w:r>
        <w:t xml:space="preserve">Příprava probíhá pravidelně/občas/neprobíhá. </w:t>
      </w:r>
    </w:p>
    <w:p w14:paraId="2532AFC1" w14:textId="77777777" w:rsidR="0009691F" w:rsidRDefault="00CB6E22">
      <w:pPr>
        <w:pStyle w:val="Textkomente"/>
      </w:pPr>
      <w:r>
        <w:t xml:space="preserve">Dítě </w:t>
      </w:r>
    </w:p>
    <w:p w14:paraId="248D5342" w14:textId="77777777" w:rsidR="0009691F" w:rsidRDefault="00CB6E22">
      <w:pPr>
        <w:pStyle w:val="Textkomente"/>
        <w:numPr>
          <w:ilvl w:val="0"/>
          <w:numId w:val="1"/>
        </w:numPr>
      </w:pPr>
      <w:r>
        <w:t xml:space="preserve">projevuje/neprojevuje o aktivity tohoto typu zájem, </w:t>
      </w:r>
    </w:p>
    <w:p w14:paraId="5CBFE424" w14:textId="77777777" w:rsidR="0009691F" w:rsidRDefault="00CB6E22">
      <w:pPr>
        <w:pStyle w:val="Textkomente"/>
        <w:numPr>
          <w:ilvl w:val="0"/>
          <w:numId w:val="1"/>
        </w:numPr>
      </w:pPr>
      <w:r>
        <w:t>vydrží/nevydrží u nich potřebnou dobu,</w:t>
      </w:r>
    </w:p>
    <w:p w14:paraId="48A018C3" w14:textId="77777777" w:rsidR="0009691F" w:rsidRDefault="00CB6E22">
      <w:pPr>
        <w:pStyle w:val="Textkomente"/>
        <w:numPr>
          <w:ilvl w:val="0"/>
          <w:numId w:val="1"/>
        </w:numPr>
      </w:pPr>
      <w:r>
        <w:t xml:space="preserve">úkoly </w:t>
      </w:r>
      <w:r>
        <w:t xml:space="preserve">dotahuje/nedotahuje do konce, </w:t>
      </w:r>
    </w:p>
    <w:p w14:paraId="40E2C8F5" w14:textId="77777777" w:rsidR="0009691F" w:rsidRDefault="00CB6E22">
      <w:pPr>
        <w:pStyle w:val="Textkomente"/>
        <w:numPr>
          <w:ilvl w:val="0"/>
          <w:numId w:val="1"/>
        </w:numPr>
      </w:pPr>
      <w:r>
        <w:t>soustředí se na úkoly/odbíhá s pozorností,</w:t>
      </w:r>
    </w:p>
    <w:p w14:paraId="574429DB" w14:textId="77777777" w:rsidR="0009691F" w:rsidRDefault="00CB6E22">
      <w:pPr>
        <w:pStyle w:val="Textkomente"/>
        <w:numPr>
          <w:ilvl w:val="0"/>
          <w:numId w:val="1"/>
        </w:numPr>
      </w:pPr>
      <w:r>
        <w:t>je samostatné/potřebuje vést, povzbuzovat, motivovat.</w:t>
      </w:r>
    </w:p>
  </w:comment>
  <w:comment w:id="64" w:author="Komentář" w:date="2020-04-14T18:59:00Z" w:initials="Komentář">
    <w:p w14:paraId="6D06A201" w14:textId="77777777" w:rsidR="0009691F" w:rsidRDefault="00CB6E22">
      <w:r>
        <w:rPr>
          <w:rStyle w:val="Odkaznakoment"/>
        </w:rPr>
        <w:annotationRef/>
      </w:r>
      <w:r>
        <w:t xml:space="preserve">Uveďte, prosím, jakékoli další důležité údaje týkající se Vašeho dítěte, které nebyly zahrnuty v předchozích položkách, ale </w:t>
      </w:r>
      <w:r>
        <w:rPr>
          <w:rFonts w:eastAsia="Times New Roman" w:cs="Segoe UI"/>
          <w:lang w:eastAsia="cs-CZ"/>
        </w:rPr>
        <w:t>doplňují výše uvedené informace</w:t>
      </w:r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7D942E" w15:done="0"/>
  <w15:commentEx w15:paraId="30AA74C4" w15:done="0"/>
  <w15:commentEx w15:paraId="164E44B1" w15:done="0"/>
  <w15:commentEx w15:paraId="53AE0AB3" w15:done="0"/>
  <w15:commentEx w15:paraId="56DD4B0B" w15:done="0"/>
  <w15:commentEx w15:paraId="0294D2EC" w15:done="0"/>
  <w15:commentEx w15:paraId="226C46C2" w15:done="0"/>
  <w15:commentEx w15:paraId="2EE33B99" w15:done="0"/>
  <w15:commentEx w15:paraId="5E202498" w15:done="0"/>
  <w15:commentEx w15:paraId="1228D07C" w15:done="0"/>
  <w15:commentEx w15:paraId="42D2E2CA" w15:done="0"/>
  <w15:commentEx w15:paraId="2F532CA3" w15:done="0"/>
  <w15:commentEx w15:paraId="24E4271C" w15:done="0"/>
  <w15:commentEx w15:paraId="5FBD11FF" w15:done="0"/>
  <w15:commentEx w15:paraId="73683FA5" w15:done="0"/>
  <w15:commentEx w15:paraId="015E9F3F" w15:done="0"/>
  <w15:commentEx w15:paraId="260FE292" w15:done="0"/>
  <w15:commentEx w15:paraId="4A73B4BC" w15:done="0"/>
  <w15:commentEx w15:paraId="53E97064" w15:done="0"/>
  <w15:commentEx w15:paraId="3D8997A0" w15:done="0"/>
  <w15:commentEx w15:paraId="628AB329" w15:done="0"/>
  <w15:commentEx w15:paraId="7E080428" w15:done="0"/>
  <w15:commentEx w15:paraId="149471B0" w15:done="0"/>
  <w15:commentEx w15:paraId="1DDA29DB" w15:done="0"/>
  <w15:commentEx w15:paraId="558483E2" w15:done="0"/>
  <w15:commentEx w15:paraId="57C46053" w15:done="0"/>
  <w15:commentEx w15:paraId="23B02739" w15:done="0"/>
  <w15:commentEx w15:paraId="37DD6BBB" w15:done="0"/>
  <w15:commentEx w15:paraId="447ABD59" w15:done="0"/>
  <w15:commentEx w15:paraId="33BEE60F" w15:done="0"/>
  <w15:commentEx w15:paraId="3D8CA86A" w15:done="0"/>
  <w15:commentEx w15:paraId="5825B19D" w15:done="0"/>
  <w15:commentEx w15:paraId="391BBC56" w15:done="0"/>
  <w15:commentEx w15:paraId="78150315" w15:done="0"/>
  <w15:commentEx w15:paraId="592446A5" w15:done="0"/>
  <w15:commentEx w15:paraId="5FB71842" w15:done="0"/>
  <w15:commentEx w15:paraId="0E2A8089" w15:done="0"/>
  <w15:commentEx w15:paraId="0F91B21B" w15:done="0"/>
  <w15:commentEx w15:paraId="636A8156" w15:done="0"/>
  <w15:commentEx w15:paraId="07F09DAE" w15:done="0"/>
  <w15:commentEx w15:paraId="34DDE318" w15:done="0"/>
  <w15:commentEx w15:paraId="3F5DE31D" w15:done="0"/>
  <w15:commentEx w15:paraId="0FDEAFBF" w15:done="0"/>
  <w15:commentEx w15:paraId="6D08EE8D" w15:done="0"/>
  <w15:commentEx w15:paraId="0AB491F5" w15:done="0"/>
  <w15:commentEx w15:paraId="4C502BDC" w15:done="0"/>
  <w15:commentEx w15:paraId="3AAF782E" w15:done="0"/>
  <w15:commentEx w15:paraId="78A24DB5" w15:done="0"/>
  <w15:commentEx w15:paraId="058C0029" w15:done="0"/>
  <w15:commentEx w15:paraId="66EECB7B" w15:done="0"/>
  <w15:commentEx w15:paraId="72011C6D" w15:done="0"/>
  <w15:commentEx w15:paraId="2FAC6D45" w15:done="0"/>
  <w15:commentEx w15:paraId="04E8CAA9" w15:done="0"/>
  <w15:commentEx w15:paraId="71B359A8" w15:done="0"/>
  <w15:commentEx w15:paraId="08837EF1" w15:done="0"/>
  <w15:commentEx w15:paraId="37A98F3C" w15:done="0"/>
  <w15:commentEx w15:paraId="7EE8C6A9" w15:done="0"/>
  <w15:commentEx w15:paraId="431A47BE" w15:done="0"/>
  <w15:commentEx w15:paraId="623F11B9" w15:done="0"/>
  <w15:commentEx w15:paraId="2897CDE9" w15:done="0"/>
  <w15:commentEx w15:paraId="62C3261B" w15:done="0"/>
  <w15:commentEx w15:paraId="7399B811" w15:done="0"/>
  <w15:commentEx w15:paraId="6B375158" w15:done="0"/>
  <w15:commentEx w15:paraId="574429DB" w15:done="0"/>
  <w15:commentEx w15:paraId="6D06A2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7D942E" w16cid:durableId="2BD4B34B"/>
  <w16cid:commentId w16cid:paraId="30AA74C4" w16cid:durableId="2BD4B34C"/>
  <w16cid:commentId w16cid:paraId="164E44B1" w16cid:durableId="2BD4B34D"/>
  <w16cid:commentId w16cid:paraId="53AE0AB3" w16cid:durableId="2BD4B34E"/>
  <w16cid:commentId w16cid:paraId="56DD4B0B" w16cid:durableId="2BD4B34F"/>
  <w16cid:commentId w16cid:paraId="0294D2EC" w16cid:durableId="2BD4B350"/>
  <w16cid:commentId w16cid:paraId="226C46C2" w16cid:durableId="2BD4B351"/>
  <w16cid:commentId w16cid:paraId="2EE33B99" w16cid:durableId="2BD4B352"/>
  <w16cid:commentId w16cid:paraId="5E202498" w16cid:durableId="2BD4B353"/>
  <w16cid:commentId w16cid:paraId="1228D07C" w16cid:durableId="2BD4B354"/>
  <w16cid:commentId w16cid:paraId="42D2E2CA" w16cid:durableId="2BD4B355"/>
  <w16cid:commentId w16cid:paraId="2F532CA3" w16cid:durableId="2BD4B356"/>
  <w16cid:commentId w16cid:paraId="24E4271C" w16cid:durableId="2BD4B357"/>
  <w16cid:commentId w16cid:paraId="5FBD11FF" w16cid:durableId="2BD4B358"/>
  <w16cid:commentId w16cid:paraId="73683FA5" w16cid:durableId="2BD4B359"/>
  <w16cid:commentId w16cid:paraId="015E9F3F" w16cid:durableId="2BD4B35A"/>
  <w16cid:commentId w16cid:paraId="260FE292" w16cid:durableId="2BD4B35B"/>
  <w16cid:commentId w16cid:paraId="4A73B4BC" w16cid:durableId="2BD4B35C"/>
  <w16cid:commentId w16cid:paraId="53E97064" w16cid:durableId="2BD4B35D"/>
  <w16cid:commentId w16cid:paraId="3D8997A0" w16cid:durableId="2BD4B35E"/>
  <w16cid:commentId w16cid:paraId="628AB329" w16cid:durableId="2BD4B35F"/>
  <w16cid:commentId w16cid:paraId="7E080428" w16cid:durableId="2BD4B360"/>
  <w16cid:commentId w16cid:paraId="149471B0" w16cid:durableId="2BD4B361"/>
  <w16cid:commentId w16cid:paraId="1DDA29DB" w16cid:durableId="2BD4B362"/>
  <w16cid:commentId w16cid:paraId="558483E2" w16cid:durableId="2BD4B363"/>
  <w16cid:commentId w16cid:paraId="57C46053" w16cid:durableId="2BD4B364"/>
  <w16cid:commentId w16cid:paraId="23B02739" w16cid:durableId="2BD4B365"/>
  <w16cid:commentId w16cid:paraId="37DD6BBB" w16cid:durableId="2BD4B366"/>
  <w16cid:commentId w16cid:paraId="447ABD59" w16cid:durableId="2BD4B367"/>
  <w16cid:commentId w16cid:paraId="33BEE60F" w16cid:durableId="2BD4B368"/>
  <w16cid:commentId w16cid:paraId="3D8CA86A" w16cid:durableId="2BD4B369"/>
  <w16cid:commentId w16cid:paraId="5825B19D" w16cid:durableId="2BD4B36A"/>
  <w16cid:commentId w16cid:paraId="391BBC56" w16cid:durableId="2BD4B36B"/>
  <w16cid:commentId w16cid:paraId="78150315" w16cid:durableId="2BD4B36C"/>
  <w16cid:commentId w16cid:paraId="592446A5" w16cid:durableId="2BD4B36D"/>
  <w16cid:commentId w16cid:paraId="5FB71842" w16cid:durableId="2BD4B36E"/>
  <w16cid:commentId w16cid:paraId="0E2A8089" w16cid:durableId="2BD4B36F"/>
  <w16cid:commentId w16cid:paraId="0F91B21B" w16cid:durableId="2BD4B370"/>
  <w16cid:commentId w16cid:paraId="636A8156" w16cid:durableId="2BD4B371"/>
  <w16cid:commentId w16cid:paraId="07F09DAE" w16cid:durableId="2BD4B372"/>
  <w16cid:commentId w16cid:paraId="34DDE318" w16cid:durableId="2BD4B373"/>
  <w16cid:commentId w16cid:paraId="3F5DE31D" w16cid:durableId="2BD4B374"/>
  <w16cid:commentId w16cid:paraId="0FDEAFBF" w16cid:durableId="2BD4B375"/>
  <w16cid:commentId w16cid:paraId="6D08EE8D" w16cid:durableId="2BD4B376"/>
  <w16cid:commentId w16cid:paraId="0AB491F5" w16cid:durableId="2BD4B377"/>
  <w16cid:commentId w16cid:paraId="4C502BDC" w16cid:durableId="2BD4B378"/>
  <w16cid:commentId w16cid:paraId="3AAF782E" w16cid:durableId="2BD4B379"/>
  <w16cid:commentId w16cid:paraId="78A24DB5" w16cid:durableId="2BD4B37A"/>
  <w16cid:commentId w16cid:paraId="058C0029" w16cid:durableId="2BD4B37B"/>
  <w16cid:commentId w16cid:paraId="66EECB7B" w16cid:durableId="2BD4B37C"/>
  <w16cid:commentId w16cid:paraId="72011C6D" w16cid:durableId="2BD4B37D"/>
  <w16cid:commentId w16cid:paraId="2FAC6D45" w16cid:durableId="2BD4B37E"/>
  <w16cid:commentId w16cid:paraId="04E8CAA9" w16cid:durableId="2BD4B37F"/>
  <w16cid:commentId w16cid:paraId="71B359A8" w16cid:durableId="2BD4B380"/>
  <w16cid:commentId w16cid:paraId="08837EF1" w16cid:durableId="2BD4B381"/>
  <w16cid:commentId w16cid:paraId="37A98F3C" w16cid:durableId="2BD4B382"/>
  <w16cid:commentId w16cid:paraId="7EE8C6A9" w16cid:durableId="2BD4B383"/>
  <w16cid:commentId w16cid:paraId="431A47BE" w16cid:durableId="2BD4B384"/>
  <w16cid:commentId w16cid:paraId="623F11B9" w16cid:durableId="2BD4B385"/>
  <w16cid:commentId w16cid:paraId="2897CDE9" w16cid:durableId="2BD4B386"/>
  <w16cid:commentId w16cid:paraId="62C3261B" w16cid:durableId="2BD4B387"/>
  <w16cid:commentId w16cid:paraId="7399B811" w16cid:durableId="2BD4B388"/>
  <w16cid:commentId w16cid:paraId="6B375158" w16cid:durableId="2BD4B389"/>
  <w16cid:commentId w16cid:paraId="574429DB" w16cid:durableId="2BD4B38A"/>
  <w16cid:commentId w16cid:paraId="6D06A201" w16cid:durableId="2BD4B3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A507" w14:textId="77777777" w:rsidR="00CB6E22" w:rsidRDefault="00CB6E22">
      <w:pPr>
        <w:spacing w:after="0" w:line="240" w:lineRule="auto"/>
      </w:pPr>
      <w:r>
        <w:separator/>
      </w:r>
    </w:p>
  </w:endnote>
  <w:endnote w:type="continuationSeparator" w:id="0">
    <w:p w14:paraId="4CA6E6C4" w14:textId="77777777" w:rsidR="00CB6E22" w:rsidRDefault="00CB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EF09" w14:textId="77777777" w:rsidR="00113A53" w:rsidRDefault="00CB6E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1B00" w14:textId="77777777" w:rsidR="00113A53" w:rsidRDefault="00CB6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541B" w14:textId="77777777" w:rsidR="00CB6E22" w:rsidRDefault="00CB6E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4C3C97" w14:textId="77777777" w:rsidR="00CB6E22" w:rsidRDefault="00CB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7DA8" w14:textId="77777777" w:rsidR="00113A53" w:rsidRDefault="00CB6E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341F" w14:textId="77777777" w:rsidR="00113A53" w:rsidRDefault="00CB6E22">
    <w:pPr>
      <w:pStyle w:val="Nadpis1"/>
      <w:ind w:left="5664" w:firstLine="6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F418C0" wp14:editId="4166580A">
          <wp:simplePos x="0" y="0"/>
          <wp:positionH relativeFrom="column">
            <wp:posOffset>-23490</wp:posOffset>
          </wp:positionH>
          <wp:positionV relativeFrom="paragraph">
            <wp:posOffset>80640</wp:posOffset>
          </wp:positionV>
          <wp:extent cx="2286630" cy="444498"/>
          <wp:effectExtent l="0" t="0" r="0" b="0"/>
          <wp:wrapSquare wrapText="bothSides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630" cy="44449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22"/>
        <w:szCs w:val="22"/>
        <w:lang w:eastAsia="ar-SA"/>
      </w:rPr>
      <w:t xml:space="preserve">ředitelství: </w:t>
    </w:r>
    <w:r>
      <w:rPr>
        <w:rFonts w:ascii="Calibri" w:hAnsi="Calibri"/>
        <w:b/>
        <w:bCs/>
        <w:sz w:val="22"/>
        <w:szCs w:val="22"/>
        <w:lang w:eastAsia="ar-SA"/>
      </w:rPr>
      <w:t xml:space="preserve">Zachova </w:t>
    </w:r>
    <w:r>
      <w:rPr>
        <w:rFonts w:ascii="Calibri" w:hAnsi="Calibri"/>
        <w:b/>
        <w:bCs/>
        <w:sz w:val="22"/>
        <w:szCs w:val="22"/>
        <w:lang w:eastAsia="ar-SA"/>
      </w:rPr>
      <w:t>561/</w:t>
    </w:r>
    <w:r>
      <w:rPr>
        <w:rFonts w:ascii="Calibri" w:hAnsi="Calibri"/>
        <w:b/>
        <w:bCs/>
        <w:sz w:val="22"/>
        <w:szCs w:val="22"/>
        <w:lang w:eastAsia="ar-SA"/>
      </w:rPr>
      <w:t>1, 602 00 Brno</w:t>
    </w:r>
  </w:p>
  <w:p w14:paraId="7C415157" w14:textId="77777777" w:rsidR="00113A53" w:rsidRDefault="00CB6E22">
    <w:pPr>
      <w:autoSpaceDE w:val="0"/>
      <w:ind w:left="3540" w:firstLine="708"/>
      <w:jc w:val="both"/>
    </w:pPr>
    <w:r>
      <w:rPr>
        <w:lang w:eastAsia="ar-SA"/>
      </w:rPr>
      <w:t xml:space="preserve">                            e</w:t>
    </w:r>
    <w:r>
      <w:rPr>
        <w:lang w:eastAsia="ar-SA"/>
      </w:rPr>
      <w:t xml:space="preserve">-mail: </w:t>
    </w:r>
    <w:hyperlink r:id="rId2" w:history="1">
      <w:r>
        <w:rPr>
          <w:rStyle w:val="Hypertextovodkaz"/>
          <w:lang w:eastAsia="ar-SA"/>
        </w:rPr>
        <w:t>po</w:t>
      </w:r>
      <w:r>
        <w:rPr>
          <w:rStyle w:val="Hypertextovodkaz"/>
          <w:lang w:eastAsia="ar-SA"/>
        </w:rPr>
        <w:t>datelna</w:t>
      </w:r>
      <w:r>
        <w:rPr>
          <w:rStyle w:val="Hypertextovodkaz"/>
          <w:lang w:eastAsia="ar-SA"/>
        </w:rPr>
        <w:t>@pppbrno.cz</w:t>
      </w:r>
    </w:hyperlink>
    <w:r>
      <w:rPr>
        <w:lang w:eastAsia="ar-SA"/>
      </w:rPr>
      <w:t>; www.pppbrno.cz</w:t>
    </w:r>
  </w:p>
  <w:p w14:paraId="70DA6CC4" w14:textId="77777777" w:rsidR="00113A53" w:rsidRDefault="00CB6E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7F85"/>
    <w:multiLevelType w:val="multilevel"/>
    <w:tmpl w:val="ADDEAD1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mentář">
    <w15:presenceInfo w15:providerId="None" w15:userId="Komentá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691F"/>
    <w:rsid w:val="0009691F"/>
    <w:rsid w:val="000D058C"/>
    <w:rsid w:val="005A0C68"/>
    <w:rsid w:val="00C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48C7"/>
  <w15:docId w15:val="{94CAA42D-10F2-4EAE-B9EA-CF9EBE7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Times New Roman" w:eastAsia="Times New Roman" w:hAnsi="Times New Roman"/>
      <w:smallCaps/>
      <w:sz w:val="28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40" w:after="120" w:line="240" w:lineRule="auto"/>
      <w:outlineLvl w:val="1"/>
    </w:pPr>
    <w:rPr>
      <w:rFonts w:ascii="Times New Roman" w:eastAsia="Times New Roman" w:hAnsi="Times New Roman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Pr>
      <w:rFonts w:ascii="Calibri" w:eastAsia="Calibri" w:hAnsi="Calibri" w:cs="Times New Roman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rPr>
      <w:color w:val="80808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Calibri" w:eastAsia="Calibri" w:hAnsi="Calibri" w:cs="Times New Roman"/>
      <w:sz w:val="20"/>
      <w:szCs w:val="20"/>
    </w:rPr>
  </w:style>
  <w:style w:type="paragraph" w:styleId="Vrazncitt">
    <w:name w:val="Intense Quote"/>
    <w:basedOn w:val="Normln"/>
    <w:next w:val="Normln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rPr>
      <w:rFonts w:ascii="Calibri" w:eastAsia="Calibri" w:hAnsi="Calibri" w:cs="Times New Roman"/>
      <w:b/>
      <w:bCs/>
      <w:i/>
      <w:iCs/>
      <w:color w:val="4F81BD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Calibri" w:eastAsia="Calibri" w:hAnsi="Calibri" w:cs="Times New Roman"/>
      <w:b/>
      <w:bCs/>
      <w:sz w:val="20"/>
      <w:szCs w:val="20"/>
    </w:rPr>
  </w:style>
  <w:style w:type="paragraph" w:styleId="Bezmezer">
    <w:name w:val="No Spacing"/>
    <w:pPr>
      <w:suppressAutoHyphens/>
      <w:spacing w:after="0" w:line="240" w:lineRule="auto"/>
    </w:p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szCs w:val="26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smallCaps/>
      <w:sz w:val="28"/>
      <w:szCs w:val="32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pppbrno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Pražáková</dc:creator>
  <cp:lastModifiedBy>Hujková Eva, PPP Brno</cp:lastModifiedBy>
  <cp:revision>2</cp:revision>
  <cp:lastPrinted>2016-02-04T16:31:00Z</cp:lastPrinted>
  <dcterms:created xsi:type="dcterms:W3CDTF">2025-05-18T17:34:00Z</dcterms:created>
  <dcterms:modified xsi:type="dcterms:W3CDTF">2025-05-18T17:34:00Z</dcterms:modified>
</cp:coreProperties>
</file>